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71D6A" w:rsidRPr="00FA3922" w14:paraId="2ABE336A" w14:textId="77777777" w:rsidTr="00C71D6A">
        <w:tc>
          <w:tcPr>
            <w:tcW w:w="9344" w:type="dxa"/>
            <w:shd w:val="clear" w:color="auto" w:fill="F2F2F2" w:themeFill="background1" w:themeFillShade="F2"/>
          </w:tcPr>
          <w:p w14:paraId="583956A7" w14:textId="1366AF7D" w:rsidR="00C71D6A" w:rsidRPr="00FA3922" w:rsidRDefault="00C71D6A" w:rsidP="00C71D6A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  <w:r w:rsidRPr="00FA39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SITUATION</w:t>
            </w:r>
            <w:r w:rsidR="00FA3922" w:rsidRPr="00FA3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A3922" w:rsidRPr="00FA3922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FA3922" w14:paraId="33949641" w14:textId="77777777" w:rsidTr="00C71D6A">
        <w:tc>
          <w:tcPr>
            <w:tcW w:w="9344" w:type="dxa"/>
          </w:tcPr>
          <w:p w14:paraId="3B46298E" w14:textId="1C4C5399" w:rsidR="00B160E3" w:rsidRPr="00FA3922" w:rsidRDefault="00F44D14" w:rsidP="00C71D6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Time of day"/>
                <w:tag w:val="Time of day"/>
                <w:id w:val="476268266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On the morning" w:value="On the morning"/>
                  <w:listItem w:displayText="In the afternoon " w:value="In the afternoon "/>
                  <w:listItem w:displayText="In the evening" w:value="In the evening"/>
                  <w:listItem w:displayText="During the night" w:value="During the night"/>
                </w:dropDownList>
              </w:sdtPr>
              <w:sdtEndPr/>
              <w:sdtContent>
                <w:r w:rsidR="008A039A" w:rsidRPr="00FA3922">
                  <w:rPr>
                    <w:rStyle w:val="PlaceholderText"/>
                    <w:rFonts w:asciiTheme="minorHAnsi" w:hAnsiTheme="minorHAnsi" w:cstheme="minorHAnsi"/>
                    <w:color w:val="auto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="00CE01EA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71D6A" w:rsidRPr="00FA3922">
              <w:rPr>
                <w:rFonts w:asciiTheme="minorHAnsi" w:hAnsiTheme="minorHAnsi" w:cstheme="minorHAnsi"/>
                <w:sz w:val="22"/>
                <w:szCs w:val="22"/>
              </w:rPr>
              <w:t>of</w:t>
            </w:r>
            <w:r w:rsidR="00CF0546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Day of the week"/>
                <w:tag w:val="Day of the week"/>
                <w:id w:val="120667260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Monday" w:value="Monday"/>
                  <w:listItem w:displayText="Tuesday" w:value="Tuesday"/>
                  <w:listItem w:displayText="Wednesday" w:value="Wednesday"/>
                  <w:listItem w:displayText="Thursday" w:value="Thursday"/>
                  <w:listItem w:displayText="Friday" w:value="Friday"/>
                  <w:listItem w:displayText="Saturday" w:value="Saturday"/>
                  <w:listItem w:displayText="Sunday" w:value="Sunday"/>
                </w:dropDownList>
              </w:sdtPr>
              <w:sdtEndPr/>
              <w:sdtContent>
                <w:r w:rsidR="00CF0546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="00C71D6A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Date of crisis"/>
                <w:tag w:val="Date of crisis"/>
                <w:id w:val="1920831557"/>
                <w:placeholder>
                  <w:docPart w:val="DefaultPlaceholder_1081868576"/>
                </w:placeholder>
                <w:showingPlcHdr/>
                <w15:color w:val="0000FF"/>
                <w:date>
                  <w:dateFormat w:val="d MMMM yyyy"/>
                  <w:lid w:val="en-CA"/>
                  <w:storeMappedDataAs w:val="dateTime"/>
                  <w:calendar w:val="gregorian"/>
                </w:date>
              </w:sdtPr>
              <w:sdtEndPr/>
              <w:sdtContent>
                <w:r w:rsidR="00CF0546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a date.</w:t>
                </w:r>
              </w:sdtContent>
            </w:sdt>
            <w:r w:rsidR="00C71D6A" w:rsidRPr="00FA392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="00C71D6A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location of crisis"/>
                <w:tag w:val="location of crisis"/>
                <w:id w:val="-848953631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town" w:value="town"/>
                  <w:listItem w:displayText="city" w:value="city"/>
                  <w:listItem w:displayText="district" w:value="district"/>
                  <w:listItem w:displayText="governorate" w:value="governorate"/>
                  <w:listItem w:displayText="parish" w:value="parish"/>
                  <w:listItem w:displayText="province" w:value="province"/>
                  <w:listItem w:displayText="state" w:value="state"/>
                  <w:listItem w:displayText="region" w:value="region"/>
                  <w:listItem w:displayText="capital" w:value="capital"/>
                  <w:listItem w:displayText="county" w:value="county"/>
                </w:dropDownList>
              </w:sdtPr>
              <w:sdtEndPr/>
              <w:sdtContent>
                <w:r w:rsidR="003070B6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="00C71D6A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Name of location"/>
                <w:tag w:val="Name of location"/>
                <w:id w:val="37290344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3070B6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C71D6A" w:rsidRPr="00FA392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="00C71D6A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Name of country"/>
                <w:tag w:val="Name of country"/>
                <w:id w:val="-102123066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3070B6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C71D6A" w:rsidRPr="00FA3922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,</w:t>
            </w:r>
            <w:r w:rsidR="00C71D6A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was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Describe event"/>
                <w:tag w:val="Describe event"/>
                <w:id w:val="-1831748531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0835A0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</w:p>
          <w:p w14:paraId="34B35BA0" w14:textId="1744D56A" w:rsidR="00FA3922" w:rsidRPr="00FA3922" w:rsidRDefault="00FA3922" w:rsidP="00FA392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  <w:t>Relevant glossary terms</w:t>
            </w:r>
            <w:r w:rsidR="00C84684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: Absorbed, asphyxiation, biomass, catalyst, chemical, concentration, combustion, contaminated, corrosive, dose, environment, flammable, inhalation, pollution, runoff, , toxic</w:t>
            </w:r>
            <w:r w:rsidRPr="00FA392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.</w:t>
            </w:r>
          </w:p>
          <w:p w14:paraId="5FCECAD6" w14:textId="77777777" w:rsidR="00FA3922" w:rsidRPr="00FA3922" w:rsidRDefault="00FA3922" w:rsidP="00FA3922">
            <w:pPr>
              <w:jc w:val="both"/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i/>
                <w:color w:val="FF0000"/>
                <w:sz w:val="22"/>
                <w:szCs w:val="22"/>
              </w:rPr>
              <w:t>Delete the above words prior to sending Alert.</w:t>
            </w:r>
          </w:p>
          <w:p w14:paraId="7E5C3CC7" w14:textId="77777777" w:rsidR="00FA3922" w:rsidRPr="00FA3922" w:rsidRDefault="00FA3922" w:rsidP="004F1E1F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71D6A" w:rsidRPr="00FA3922" w14:paraId="680B217C" w14:textId="77777777" w:rsidTr="00C71D6A">
        <w:tc>
          <w:tcPr>
            <w:tcW w:w="9344" w:type="dxa"/>
            <w:shd w:val="clear" w:color="auto" w:fill="F2F2F2" w:themeFill="background1" w:themeFillShade="F2"/>
          </w:tcPr>
          <w:p w14:paraId="66550E1B" w14:textId="06C40458" w:rsidR="00C71D6A" w:rsidRPr="00FA3922" w:rsidRDefault="00C71D6A" w:rsidP="00C71D6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NEEDS</w:t>
            </w:r>
            <w:r w:rsidR="00FA3922" w:rsidRPr="00FA3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A3922" w:rsidRPr="00FA3922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FA3922" w14:paraId="42E2D170" w14:textId="77777777" w:rsidTr="00C71D6A">
        <w:tc>
          <w:tcPr>
            <w:tcW w:w="9344" w:type="dxa"/>
          </w:tcPr>
          <w:p w14:paraId="3EEDFA2D" w14:textId="614C8647" w:rsidR="00C51615" w:rsidRPr="00FA3922" w:rsidRDefault="00A961E3" w:rsidP="00A961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4F1E1F" w:rsidRPr="00FA3922">
              <w:rPr>
                <w:rFonts w:asciiTheme="minorHAnsi" w:hAnsiTheme="minorHAnsi" w:cstheme="minorHAnsi"/>
                <w:sz w:val="22"/>
                <w:szCs w:val="22"/>
              </w:rPr>
              <w:t>man-made disaster</w:t>
            </w:r>
            <w:r w:rsidR="000835A0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>ha</w:t>
            </w:r>
            <w:r w:rsidR="00557A42" w:rsidRPr="00FA3922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put </w:t>
            </w:r>
            <w:r w:rsidR="00F55E5C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location of crisis"/>
                <w:tag w:val="location of crisis"/>
                <w:id w:val="2108075372"/>
                <w:placeholder>
                  <w:docPart w:val="DA0867D5D95643D58B5B24ACC146990F"/>
                </w:placeholder>
                <w:showingPlcHdr/>
                <w15:color w:val="0000FF"/>
                <w:dropDownList>
                  <w:listItem w:value="Choose an item."/>
                  <w:listItem w:displayText="town" w:value="town"/>
                  <w:listItem w:displayText="city" w:value="city"/>
                  <w:listItem w:displayText="district" w:value="district"/>
                  <w:listItem w:displayText="governorate" w:value="governorate"/>
                  <w:listItem w:displayText="parish" w:value="parish"/>
                  <w:listItem w:displayText="province" w:value="province"/>
                  <w:listItem w:displayText="state" w:value="state"/>
                  <w:listItem w:displayText="region" w:value="region"/>
                  <w:listItem w:displayText="capital" w:value="capital"/>
                  <w:listItem w:displayText="county" w:value="county"/>
                </w:dropDownList>
              </w:sdtPr>
              <w:sdtEndPr/>
              <w:sdtContent>
                <w:r w:rsidR="00F55E5C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r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in a state of crisis. The</w:t>
            </w:r>
            <w:r w:rsidR="00C51615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F1E1F" w:rsidRPr="00FA3922">
              <w:rPr>
                <w:rFonts w:asciiTheme="minorHAnsi" w:hAnsiTheme="minorHAnsi" w:cstheme="minorHAnsi"/>
                <w:sz w:val="22"/>
                <w:szCs w:val="22"/>
              </w:rPr>
              <w:t>man-made disaster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affected persons find themselves in a desperate situation, with many unmet vital humanitarian needs such as</w:t>
            </w:r>
            <w:r w:rsidR="00C51615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access to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AB15F0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green"/>
                </w:rPr>
                <w:alias w:val="For ACT secretariat"/>
                <w:tag w:val="For ACT secretariat"/>
                <w:id w:val="-1389961233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AB15F0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green"/>
                  </w:rPr>
                  <w:t>Click here to enter text.</w:t>
                </w:r>
              </w:sdtContent>
            </w:sdt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49"/>
              <w:gridCol w:w="6096"/>
            </w:tblGrid>
            <w:tr w:rsidR="00AB15F0" w:rsidRPr="00FA3922" w14:paraId="0E0CC001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14495956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05719599" w14:textId="695AB5CD" w:rsidR="00C51615" w:rsidRPr="00FA392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7184C880" w14:textId="51568AFE" w:rsidR="00C51615" w:rsidRPr="00FA3922" w:rsidRDefault="00AB15F0" w:rsidP="00C51615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ufficient food </w:t>
                  </w:r>
                </w:p>
              </w:tc>
            </w:tr>
            <w:tr w:rsidR="00AB15F0" w:rsidRPr="00FA3922" w14:paraId="23331FAE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1585063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1A2E9040" w14:textId="5B2CB15B" w:rsidR="00C51615" w:rsidRPr="00FA392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0760AF56" w14:textId="42D87DEE" w:rsidR="00C51615" w:rsidRPr="00FA3922" w:rsidRDefault="00AB15F0" w:rsidP="00A961E3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afe shelter and basic non-food items</w:t>
                  </w:r>
                </w:p>
              </w:tc>
            </w:tr>
            <w:tr w:rsidR="00AB15F0" w:rsidRPr="00FA3922" w14:paraId="477AD119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131553394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7B531AD8" w14:textId="672EC6E2" w:rsidR="00C51615" w:rsidRPr="00FA392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3E39B8FF" w14:textId="433A3B88" w:rsidR="00C51615" w:rsidRPr="00FA3922" w:rsidRDefault="00AB15F0" w:rsidP="00C7071A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b</w:t>
                  </w:r>
                  <w:r w:rsidR="00C7071A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asic h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ealth </w:t>
                  </w:r>
                  <w:r w:rsidR="00C7071A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services and facilities</w:t>
                  </w:r>
                </w:p>
              </w:tc>
            </w:tr>
            <w:tr w:rsidR="00AB15F0" w:rsidRPr="00FA3922" w14:paraId="10BF56B9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5785615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4DB48A57" w14:textId="3DB65ED6" w:rsidR="00C51615" w:rsidRPr="00FA392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222C18C7" w14:textId="2E159CE0" w:rsidR="00C51615" w:rsidRPr="00FA3922" w:rsidRDefault="00AB15F0" w:rsidP="00A961E3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s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afe </w:t>
                  </w:r>
                  <w:r w:rsidR="00C7071A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drinking 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water, as well as sanitation and hygiene infrastructure </w:t>
                  </w:r>
                </w:p>
              </w:tc>
            </w:tr>
            <w:tr w:rsidR="00AB15F0" w:rsidRPr="00FA3922" w14:paraId="539FFB28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10475178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3084F21F" w14:textId="7E506492" w:rsidR="00C51615" w:rsidRPr="00FA392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7749571D" w14:textId="6145E0B5" w:rsidR="00C51615" w:rsidRPr="00FA3922" w:rsidRDefault="00AB15F0" w:rsidP="00C7071A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l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ivelihood</w:t>
                  </w:r>
                  <w:r w:rsidR="00C7071A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activities</w:t>
                  </w:r>
                </w:p>
              </w:tc>
            </w:tr>
            <w:tr w:rsidR="00AB15F0" w:rsidRPr="00FA3922" w14:paraId="73B2F573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101091374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528F7E25" w14:textId="6F6C3D65" w:rsidR="00C51615" w:rsidRPr="00FA392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65E740EF" w14:textId="02FAB2EC" w:rsidR="00C51615" w:rsidRPr="00FA3922" w:rsidRDefault="00AB15F0" w:rsidP="00A961E3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p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rotection</w:t>
                  </w:r>
                  <w:r w:rsidR="00C7071A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 xml:space="preserve"> services</w:t>
                  </w:r>
                </w:p>
              </w:tc>
            </w:tr>
            <w:tr w:rsidR="00AB15F0" w:rsidRPr="00FA3922" w14:paraId="47FE4F52" w14:textId="77777777" w:rsidTr="000973AD">
              <w:sdt>
                <w:sdtPr>
                  <w:rPr>
                    <w:rFonts w:asciiTheme="minorHAnsi" w:hAnsiTheme="minorHAnsi" w:cstheme="minorHAnsi"/>
                    <w:color w:val="FF0000"/>
                    <w:sz w:val="22"/>
                    <w:szCs w:val="22"/>
                    <w:highlight w:val="yellow"/>
                  </w:rPr>
                  <w:id w:val="-424343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49" w:type="dxa"/>
                    </w:tcPr>
                    <w:p w14:paraId="1D117DDD" w14:textId="7B911F0B" w:rsidR="00C51615" w:rsidRPr="00FA3922" w:rsidRDefault="00C7071A" w:rsidP="00A961E3">
                      <w:pPr>
                        <w:jc w:val="both"/>
                        <w:rPr>
                          <w:rFonts w:asciiTheme="minorHAnsi" w:hAnsiTheme="minorHAnsi" w:cstheme="minorHAnsi"/>
                          <w:color w:val="FF0000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color w:val="FF0000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6096" w:type="dxa"/>
                </w:tcPr>
                <w:p w14:paraId="43164267" w14:textId="58569808" w:rsidR="00C51615" w:rsidRPr="00FA3922" w:rsidRDefault="00AB15F0" w:rsidP="00C7071A">
                  <w:pPr>
                    <w:jc w:val="both"/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a</w:t>
                  </w:r>
                  <w:r w:rsidR="00C7071A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dequate n</w:t>
                  </w:r>
                  <w:r w:rsidR="00C51615" w:rsidRPr="00FA3922">
                    <w:rPr>
                      <w:rFonts w:asciiTheme="minorHAnsi" w:hAnsiTheme="minorHAnsi" w:cstheme="minorHAnsi"/>
                      <w:color w:val="FF0000"/>
                      <w:sz w:val="22"/>
                      <w:szCs w:val="22"/>
                    </w:rPr>
                    <w:t>utrition</w:t>
                  </w:r>
                </w:p>
              </w:tc>
            </w:tr>
          </w:tbl>
          <w:p w14:paraId="7833C9E8" w14:textId="77777777" w:rsidR="00C51615" w:rsidRPr="00FA3922" w:rsidRDefault="00C51615" w:rsidP="00A961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65A0C3E" w14:textId="4E56BC4D" w:rsidR="00A961E3" w:rsidRPr="00FA3922" w:rsidRDefault="00A961E3" w:rsidP="00A961E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>The dire situation is further compounded for</w:t>
            </w:r>
            <w:r w:rsidR="00B8338D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the </w:t>
            </w:r>
            <w:r w:rsidR="004F1E1F" w:rsidRPr="00FA3922">
              <w:rPr>
                <w:rFonts w:asciiTheme="minorHAnsi" w:hAnsiTheme="minorHAnsi" w:cstheme="minorHAnsi"/>
                <w:sz w:val="22"/>
                <w:szCs w:val="22"/>
              </w:rPr>
              <w:t>man-made disaster</w:t>
            </w:r>
            <w:r w:rsidR="00B8338D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>affected people with vulnerabilities</w:t>
            </w:r>
            <w:r w:rsidR="00DE3B14" w:rsidRPr="00FA392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FA392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; </w:t>
            </w:r>
            <w:r w:rsidR="00B8338D" w:rsidRPr="00FA392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(optional</w:t>
            </w:r>
            <w:r w:rsidR="00124858" w:rsidRPr="00FA392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) </w:t>
            </w:r>
            <w:r w:rsidRPr="00FA392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more specifically for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vulnerable groups"/>
                <w:tag w:val="vulnerable groups"/>
                <w:id w:val="-1653900595"/>
                <w:placeholder>
                  <w:docPart w:val="DefaultPlaceholder_1081868575"/>
                </w:placeholder>
                <w:showingPlcHdr/>
                <w15:color w:val="0000FF"/>
                <w:dropDownList>
                  <w:listItem w:value="Choose an item."/>
                  <w:listItem w:displayText="woman and girls" w:value="woman and girls"/>
                  <w:listItem w:displayText="the elderly" w:value="the elderly"/>
                  <w:listItem w:displayText="people living with disabilities" w:value="people living with disabilities"/>
                  <w:listItem w:displayText="people of ethnic minority" w:value="people of ethnic minority"/>
                  <w:listItem w:displayText="people of religious minority" w:value="people of religious minority"/>
                  <w:listItem w:displayText="people of political minority" w:value="people of political minority"/>
                  <w:listItem w:displayText="pregnant or lactating woman" w:value="pregnant or lactating woman"/>
                  <w:listItem w:displayText="unaccompanied children" w:value="unaccompanied children"/>
                  <w:listItem w:displayText="widows" w:value="widows"/>
                  <w:listItem w:displayText="people of lower cast" w:value="people of lower cast"/>
                </w:dropDownList>
              </w:sdtPr>
              <w:sdtEndPr/>
              <w:sdtContent>
                <w:r w:rsidR="00124858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Choose an item.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explain why"/>
                <w:tag w:val="explain why"/>
                <w:id w:val="-1796131746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124858" w:rsidRPr="00FA392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Pr="00FA3922">
              <w:rPr>
                <w:rFonts w:asciiTheme="minorHAnsi" w:hAnsiTheme="minorHAnsi" w:cstheme="minorHAnsi"/>
                <w:color w:val="FF0000"/>
                <w:sz w:val="22"/>
                <w:szCs w:val="22"/>
                <w:highlight w:val="yellow"/>
              </w:rPr>
              <w:t>.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378C9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There is a pressing necessity </w:t>
            </w:r>
            <w:r w:rsidR="006B736F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to provide immediate assistance to minimize loss of life and to ensure that the needs of the most vulnerable are covered first. </w:t>
            </w:r>
          </w:p>
          <w:p w14:paraId="67946490" w14:textId="77777777" w:rsidR="00081E5D" w:rsidRPr="00FA3922" w:rsidRDefault="00081E5D" w:rsidP="0030496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71D6A" w:rsidRPr="00FA3922" w14:paraId="416B2A31" w14:textId="77777777" w:rsidTr="005B5674">
        <w:tc>
          <w:tcPr>
            <w:tcW w:w="9344" w:type="dxa"/>
            <w:shd w:val="clear" w:color="auto" w:fill="F2F2F2" w:themeFill="background1" w:themeFillShade="F2"/>
          </w:tcPr>
          <w:p w14:paraId="12898976" w14:textId="28E74550" w:rsidR="00C71D6A" w:rsidRPr="00FA3922" w:rsidRDefault="005B5674" w:rsidP="005B5674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STAKEHOLDERS</w:t>
            </w:r>
            <w:r w:rsidR="00FA3922" w:rsidRPr="00FA3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A3922" w:rsidRPr="00FA3922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FA3922" w14:paraId="7371EFEA" w14:textId="77777777" w:rsidTr="00C71D6A">
        <w:tc>
          <w:tcPr>
            <w:tcW w:w="9344" w:type="dxa"/>
          </w:tcPr>
          <w:p w14:paraId="5224922D" w14:textId="319F0602" w:rsidR="00B003F5" w:rsidRPr="00FA3922" w:rsidRDefault="00B003F5" w:rsidP="00277E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>The following</w:t>
            </w:r>
            <w:r w:rsidR="00372387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national and international entities are present and doing their best to respond to the crisis</w:t>
            </w:r>
            <w:r w:rsidR="00376D1B" w:rsidRPr="00FA392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49FA524D" w14:textId="77777777" w:rsidR="00B003F5" w:rsidRPr="00FA3922" w:rsidRDefault="00B003F5" w:rsidP="00277E35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6"/>
              <w:gridCol w:w="2333"/>
              <w:gridCol w:w="6259"/>
            </w:tblGrid>
            <w:tr w:rsidR="00FA2D15" w:rsidRPr="00FA3922" w14:paraId="3D64CD96" w14:textId="6B2F67EC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1875630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37365222" w14:textId="73BA5308" w:rsidR="00FA2D15" w:rsidRPr="00FA3922" w:rsidRDefault="00FA2D15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39F9C0C3" w14:textId="6745BD7A" w:rsidR="00FA2D15" w:rsidRPr="00FA3922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 government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774522142"/>
                  <w:placeholder>
                    <w:docPart w:val="DefaultPlaceholder_1081868574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14B2C531" w14:textId="18DD7D27" w:rsidR="00FA2D15" w:rsidRPr="00FA392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3AE1FB36" w14:textId="2943B767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37129813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5F2FB7AD" w14:textId="36A2668F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44A64CED" w14:textId="41D77778" w:rsidR="00376D1B" w:rsidRPr="00FA3922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UN Agencies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440136542"/>
                  <w:placeholder>
                    <w:docPart w:val="7BFD724DB93E46CB86CA1B3386ED9490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25DFB2A7" w14:textId="7123DE45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00BBF0BD" w14:textId="11D5680B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4888179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0A6F1BAA" w14:textId="26AAA75D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63850273" w14:textId="020F0FB0" w:rsidR="00376D1B" w:rsidRPr="00FA3922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INGOs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384604462"/>
                  <w:placeholder>
                    <w:docPart w:val="86879867076047A7B23A191F880B14DC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43052A63" w14:textId="20F2CB12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2A50A294" w14:textId="3838013D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41870891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097F19DA" w14:textId="79676E16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6C0F843A" w14:textId="31DB4420" w:rsidR="00376D1B" w:rsidRPr="00FA3922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Red Cross Red Crescent Movement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703368889"/>
                  <w:placeholder>
                    <w:docPart w:val="4ADF41258DD2436681E3A7516E8516C2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579462DE" w14:textId="4E265847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13C4A155" w14:textId="72A1B317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3014234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231C48B6" w14:textId="30B95887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0F1E2D83" w14:textId="4CC770ED" w:rsidR="00376D1B" w:rsidRPr="00FA3922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Military presence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94094364"/>
                  <w:placeholder>
                    <w:docPart w:val="E8E5D743A97C4743B618BEB92440362C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40606E65" w14:textId="723DFF56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5A2814FA" w14:textId="4E77E80A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20330195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255D110D" w14:textId="6A4A8AF4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7E63EA7F" w14:textId="0C92EC1E" w:rsidR="00376D1B" w:rsidRPr="00FA3922" w:rsidRDefault="00376D1B" w:rsidP="00376D1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National NGOs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286475033"/>
                  <w:placeholder>
                    <w:docPart w:val="CD37EBCD29704E9EB9586091E6FE3C81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690DAF2E" w14:textId="59408273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09815FA3" w14:textId="4D0678F6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6273542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3D594DFC" w14:textId="64B68156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26118754" w14:textId="7B78E9F4" w:rsidR="00376D1B" w:rsidRPr="00FA3922" w:rsidRDefault="00376D1B" w:rsidP="00376D1B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Civil society groups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43941855"/>
                  <w:placeholder>
                    <w:docPart w:val="B8AB396C3FF647FD8ABB7653756F898E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0C5B5BDF" w14:textId="55E2F09A" w:rsidR="00376D1B" w:rsidRPr="00FA3922" w:rsidRDefault="00376D1B" w:rsidP="00376D1B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FA2D15" w:rsidRPr="00FA3922" w14:paraId="0FDF48DF" w14:textId="27E04012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91962856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59C8D15A" w14:textId="5EB66174" w:rsidR="00FA2D15" w:rsidRPr="00FA3922" w:rsidRDefault="00FA2D15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08145A77" w14:textId="68B4292B" w:rsidR="00FA2D15" w:rsidRPr="00FA3922" w:rsidRDefault="00376D1B" w:rsidP="00277E3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Faith based groups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1665118687"/>
                  <w:placeholder>
                    <w:docPart w:val="F93D77E6CA924685AC4C5632FA28A1D4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6106C602" w14:textId="08782BE3" w:rsidR="00FA2D15" w:rsidRPr="00FA392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FA2D15" w:rsidRPr="00FA3922" w14:paraId="4DA79FE3" w14:textId="5BE721E7" w:rsidTr="00FA2D15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5424315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59ECFF75" w14:textId="5E899C31" w:rsidR="00FA2D15" w:rsidRPr="00FA3922" w:rsidRDefault="00FA2D15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74111034" w14:textId="5C8E38C2" w:rsidR="00FA2D15" w:rsidRPr="00FA3922" w:rsidRDefault="00376D1B" w:rsidP="00376D1B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Philanthropy groups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617140129"/>
                  <w:placeholder>
                    <w:docPart w:val="4FE7BB772C494FAC86A042A1245E4803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4D0C7954" w14:textId="77A21BC1" w:rsidR="00FA2D15" w:rsidRPr="00FA392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474C3C9F" w14:textId="77777777" w:rsidTr="00FA2D15">
              <w:sdt>
                <w:sdtPr>
                  <w:rPr>
                    <w:rFonts w:asciiTheme="minorHAnsi" w:eastAsia="MS Gothic" w:hAnsiTheme="minorHAnsi" w:cstheme="minorHAnsi"/>
                    <w:sz w:val="22"/>
                    <w:szCs w:val="22"/>
                    <w:highlight w:val="yellow"/>
                  </w:rPr>
                  <w:id w:val="21444551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433E5F0C" w14:textId="47E009B6" w:rsidR="00376D1B" w:rsidRPr="00FA3922" w:rsidRDefault="00376D1B" w:rsidP="00277E35">
                      <w:pPr>
                        <w:jc w:val="both"/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4AD12AC6" w14:textId="57245FF7" w:rsidR="00376D1B" w:rsidRPr="00FA3922" w:rsidRDefault="00376D1B" w:rsidP="00277E3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Host communities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1112438420"/>
                  <w:placeholder>
                    <w:docPart w:val="E04A245B22004B3EBF9BA274D9F61B3B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5562B87B" w14:textId="25610EA2" w:rsidR="00376D1B" w:rsidRPr="00FA392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  <w:tr w:rsidR="00376D1B" w:rsidRPr="00FA3922" w14:paraId="617AD0D6" w14:textId="77777777" w:rsidTr="00FA2D15">
              <w:sdt>
                <w:sdtPr>
                  <w:rPr>
                    <w:rFonts w:asciiTheme="minorHAnsi" w:eastAsia="MS Gothic" w:hAnsiTheme="minorHAnsi" w:cstheme="minorHAnsi"/>
                    <w:sz w:val="22"/>
                    <w:szCs w:val="22"/>
                    <w:highlight w:val="yellow"/>
                  </w:rPr>
                  <w:id w:val="-1724192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26" w:type="dxa"/>
                    </w:tcPr>
                    <w:p w14:paraId="0FEC418C" w14:textId="266701FC" w:rsidR="00376D1B" w:rsidRPr="00FA3922" w:rsidRDefault="00376D1B" w:rsidP="00277E35">
                      <w:pPr>
                        <w:jc w:val="both"/>
                        <w:rPr>
                          <w:rFonts w:asciiTheme="minorHAnsi" w:eastAsia="MS Gothic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33" w:type="dxa"/>
                </w:tcPr>
                <w:p w14:paraId="759B5AD8" w14:textId="29825961" w:rsidR="00376D1B" w:rsidRPr="00FA3922" w:rsidRDefault="00376D1B" w:rsidP="00277E35">
                  <w:pPr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Affected communities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alias w:val="Insert description"/>
                  <w:tag w:val="Insert description"/>
                  <w:id w:val="-38825923"/>
                  <w:placeholder>
                    <w:docPart w:val="AA14D57EB5CB4811A7AAB3490CD9C6A9"/>
                  </w:placeholder>
                  <w:showingPlcHdr/>
                  <w15:color w:val="0000FF"/>
                </w:sdtPr>
                <w:sdtEndPr/>
                <w:sdtContent>
                  <w:tc>
                    <w:tcPr>
                      <w:tcW w:w="6259" w:type="dxa"/>
                    </w:tcPr>
                    <w:p w14:paraId="63F8F924" w14:textId="72B4E0EA" w:rsidR="00376D1B" w:rsidRPr="00FA3922" w:rsidRDefault="00376D1B" w:rsidP="00277E35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23343E5F" w14:textId="77777777" w:rsidR="00B003F5" w:rsidRPr="00FA3922" w:rsidRDefault="00B003F5" w:rsidP="00277E3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DDA806" w14:textId="355FB920" w:rsidR="00081E5D" w:rsidRPr="00FA3922" w:rsidRDefault="00376D1B" w:rsidP="0037238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The emergency response is </w:t>
            </w:r>
            <w:r w:rsidR="00CD72AB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currently </w:t>
            </w:r>
            <w:r w:rsidRPr="00FA3922">
              <w:rPr>
                <w:rFonts w:asciiTheme="minorHAnsi" w:hAnsiTheme="minorHAnsi" w:cstheme="minorHAnsi"/>
                <w:sz w:val="22"/>
                <w:szCs w:val="22"/>
              </w:rPr>
              <w:t>being coordinated</w:t>
            </w:r>
            <w:r w:rsidR="00CD72AB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by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Insert name of coordinating body"/>
                <w:tag w:val="Insert name of coordinating body"/>
                <w:id w:val="-61645181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CD72AB" w:rsidRPr="005A50B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CD72AB" w:rsidRPr="005A50B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.</w:t>
            </w:r>
            <w:r w:rsidR="00CD72AB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372387" w:rsidRPr="00FA3922">
              <w:rPr>
                <w:rFonts w:asciiTheme="minorHAnsi" w:hAnsiTheme="minorHAnsi" w:cstheme="minorHAnsi"/>
                <w:sz w:val="22"/>
                <w:szCs w:val="22"/>
              </w:rPr>
              <w:t>To ensure that the humanitarian response is well coordinated and complementary, the ACT forum will take part in meetings with all relevant sector stakeholders (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highlight w:val="yellow"/>
                </w:rPr>
                <w:alias w:val="type of meetings (cluster, TWiG, etc."/>
                <w:tag w:val="Type of meetings (cluster, TWiG, etc."/>
                <w:id w:val="1417287688"/>
                <w:placeholder>
                  <w:docPart w:val="DefaultPlaceholder_1081868574"/>
                </w:placeholder>
                <w:showingPlcHdr/>
                <w15:color w:val="0000FF"/>
              </w:sdtPr>
              <w:sdtEndPr/>
              <w:sdtContent>
                <w:r w:rsidR="003B553D" w:rsidRPr="005A50B8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t>Click here to enter text.</w:t>
                </w:r>
              </w:sdtContent>
            </w:sdt>
            <w:r w:rsidR="00372387" w:rsidRPr="005A50B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)</w:t>
            </w:r>
            <w:r w:rsidR="00372387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5813D2" w:rsidRPr="00FA3922">
              <w:rPr>
                <w:rFonts w:asciiTheme="minorHAnsi" w:hAnsiTheme="minorHAnsi" w:cstheme="minorHAnsi"/>
                <w:sz w:val="22"/>
                <w:szCs w:val="22"/>
              </w:rPr>
              <w:t>establish a</w:t>
            </w:r>
            <w:r w:rsidR="00796D71" w:rsidRPr="00FA3922">
              <w:rPr>
                <w:rFonts w:asciiTheme="minorHAnsi" w:hAnsiTheme="minorHAnsi" w:cstheme="minorHAnsi"/>
                <w:sz w:val="22"/>
                <w:szCs w:val="22"/>
              </w:rPr>
              <w:t>n open</w:t>
            </w:r>
            <w:r w:rsidR="005813D2" w:rsidRPr="00FA3922">
              <w:rPr>
                <w:rFonts w:asciiTheme="minorHAnsi" w:hAnsiTheme="minorHAnsi" w:cstheme="minorHAnsi"/>
                <w:sz w:val="22"/>
                <w:szCs w:val="22"/>
              </w:rPr>
              <w:t xml:space="preserve"> line of communication with crisis affected persons and communities to ensure a humanitarian response based on participation and feedback.</w:t>
            </w:r>
          </w:p>
          <w:p w14:paraId="7883CD8F" w14:textId="77777777" w:rsidR="00081E5D" w:rsidRPr="00FA3922" w:rsidRDefault="00081E5D" w:rsidP="0030496A">
            <w:pPr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  <w:tr w:rsidR="00C71D6A" w:rsidRPr="00FA3922" w14:paraId="31323AC7" w14:textId="77777777" w:rsidTr="00081E5D">
        <w:tc>
          <w:tcPr>
            <w:tcW w:w="9344" w:type="dxa"/>
            <w:shd w:val="clear" w:color="auto" w:fill="F2F2F2" w:themeFill="background1" w:themeFillShade="F2"/>
          </w:tcPr>
          <w:p w14:paraId="750DE5B5" w14:textId="4B5AE162" w:rsidR="00C71D6A" w:rsidRPr="00FA3922" w:rsidRDefault="00081E5D" w:rsidP="00B31B55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FA39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 A</w:t>
            </w:r>
            <w:r w:rsidR="00B31B55" w:rsidRPr="00FA39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lliance</w:t>
            </w:r>
            <w:r w:rsidR="00FA3922" w:rsidRPr="00FA3922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 xml:space="preserve"> </w:t>
            </w:r>
            <w:r w:rsidR="00FA3922" w:rsidRPr="00FA3922">
              <w:rPr>
                <w:rFonts w:asciiTheme="minorHAnsi" w:hAnsiTheme="minorHAnsi" w:cstheme="minorHAnsi"/>
                <w:b/>
                <w:i/>
                <w:color w:val="FF0000"/>
                <w:sz w:val="18"/>
                <w:szCs w:val="18"/>
              </w:rPr>
              <w:t>(max. ¼ page)</w:t>
            </w:r>
          </w:p>
        </w:tc>
      </w:tr>
      <w:tr w:rsidR="00C71D6A" w:rsidRPr="00FA3922" w14:paraId="3C529DCF" w14:textId="77777777" w:rsidTr="00C71D6A">
        <w:tc>
          <w:tcPr>
            <w:tcW w:w="9344" w:type="dxa"/>
          </w:tcPr>
          <w:p w14:paraId="503D4E3D" w14:textId="26CF1E60" w:rsidR="000B6571" w:rsidRPr="00FA3922" w:rsidRDefault="000B6571" w:rsidP="00796D7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1"/>
              <w:gridCol w:w="8527"/>
            </w:tblGrid>
            <w:tr w:rsidR="000B6571" w:rsidRPr="00FA3922" w14:paraId="7858C81D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1037745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7DDBD87E" w14:textId="4199CA89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760D53E7" w14:textId="372B64AF" w:rsidR="000B6571" w:rsidRPr="00FA3922" w:rsidRDefault="000B6571" w:rsidP="000B6571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ACT Alliance has been working in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Country name"/>
                      <w:tag w:val="Country name"/>
                      <w:id w:val="839282739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since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Insert year ex: 2016"/>
                      <w:tag w:val="Insert year ex: 2016"/>
                      <w:id w:val="1501394738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5A50B8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,</w:t>
                  </w: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now helping/planning to help people affected by the </w:t>
                  </w:r>
                  <w:r w:rsidR="004F1E1F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man-made disaster</w:t>
                  </w:r>
                </w:p>
              </w:tc>
            </w:tr>
            <w:tr w:rsidR="000B6571" w:rsidRPr="00FA3922" w14:paraId="68AC1F14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743328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010202D7" w14:textId="751A2F7C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4533A0C9" w14:textId="29E9DFA1" w:rsidR="000B6571" w:rsidRPr="00FA3922" w:rsidRDefault="000B6571" w:rsidP="00A74C90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works in areas affected by</w:t>
                  </w:r>
                  <w:r w:rsidR="00F213AF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the</w:t>
                  </w: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4F1E1F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man-made disaster</w:t>
                  </w: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, and is assessing the impact of the disaster to better understand the needs and vulnerabilities</w:t>
                  </w:r>
                </w:p>
              </w:tc>
            </w:tr>
            <w:tr w:rsidR="000B6571" w:rsidRPr="00FA3922" w14:paraId="1C1CE200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10301474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2E312253" w14:textId="25552923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2DFE9EBF" w14:textId="0C34DC10" w:rsidR="000B6571" w:rsidRPr="00FA3922" w:rsidRDefault="000B6571" w:rsidP="000B6571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is currently monitoring the situation and is preparing a rapid needs assessment to have an in-depth context analysis and better understanding of existing vulnerabilities.</w:t>
                  </w:r>
                </w:p>
              </w:tc>
            </w:tr>
            <w:tr w:rsidR="000B6571" w:rsidRPr="00FA3922" w14:paraId="1FF87F3D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4210259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1B16E0F6" w14:textId="4151D73B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57C0F15E" w14:textId="62EB0A9B" w:rsidR="000B6571" w:rsidRPr="00FA3922" w:rsidRDefault="000B6571" w:rsidP="000B6571">
                  <w:pPr>
                    <w:keepLines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ACT Alliance is monitoring the situation and emergency teams are ready/preparing to respond according to the results of a contextual analysis and rapid needs assessment. </w:t>
                  </w:r>
                </w:p>
              </w:tc>
            </w:tr>
            <w:tr w:rsidR="000B6571" w:rsidRPr="00FA3922" w14:paraId="5B25BAA0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5547661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1B3603B4" w14:textId="74DD3A8C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0238E13E" w14:textId="1F0E6472" w:rsidR="000B6571" w:rsidRPr="00FA3922" w:rsidRDefault="000B6571" w:rsidP="005A50B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In collaboration with relevant stakeholders, the ACT forum has identified a gap in</w:t>
                  </w:r>
                  <w:r w:rsidR="00A74C90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Description of gap, ex: safe shelter"/>
                      <w:tag w:val="Description of gap, ex: safe shelter"/>
                      <w:id w:val="132192050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A74C90"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="00A74C90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and has resolved that if funded, it will have the capacity to properly bridge the identified gap.  </w:t>
                  </w:r>
                </w:p>
              </w:tc>
            </w:tr>
            <w:tr w:rsidR="000B6571" w:rsidRPr="00FA3922" w14:paraId="2BF6C9E3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120847880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51756152" w14:textId="4DB0C45D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1F23656D" w14:textId="0570FADA" w:rsidR="000B6571" w:rsidRPr="00FA3922" w:rsidRDefault="000B6571" w:rsidP="005A50B8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The ACT forum is planning on submitting a funding proposal to </w:t>
                  </w:r>
                  <w:r w:rsidR="00315340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provide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type of assistance, ex: shelter kits"/>
                      <w:tag w:val="type of assistance, ex: shelter kits"/>
                      <w:id w:val="-1515068479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315340"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ensure that</w:t>
                  </w:r>
                  <w:r w:rsidR="00315340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the </w:t>
                  </w:r>
                  <w:r w:rsidR="004F1E1F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man-made disaster</w:t>
                  </w: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affected persons’ basic needs are met</w:t>
                  </w:r>
                  <w:r w:rsidR="00315340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with regards to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Sector, ex: Shelter, WASH, Health"/>
                      <w:tag w:val="Sector, ex: Shelter, WASH, Health"/>
                      <w:id w:val="-141878893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315340"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5A50B8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.</w:t>
                  </w: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0B6571" w:rsidRPr="00FA3922" w14:paraId="6CECD0C1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-208782789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35ABC14A" w14:textId="3FF1B6D7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1922F3B9" w14:textId="7B812309" w:rsidR="000B6571" w:rsidRPr="00FA3922" w:rsidRDefault="000B6571" w:rsidP="00D4424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is ready to respond, providing</w:t>
                  </w:r>
                  <w:r w:rsidR="00D44248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type of assistance, ex: hygiene kits"/>
                      <w:tag w:val="type of assistance, ex: hygiene kits"/>
                      <w:id w:val="-72760886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D44248"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to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enter number, ex: 800"/>
                      <w:tag w:val="enter number, ex: 800"/>
                      <w:id w:val="1497694951"/>
                      <w:placeholder>
                        <w:docPart w:val="DefaultPlaceholder_1081868574"/>
                      </w:placeholder>
                      <w:showingPlcHdr/>
                      <w15:color w:val="0000FF"/>
                    </w:sdtPr>
                    <w:sdtEndPr/>
                    <w:sdtContent>
                      <w:r w:rsidR="00D44248"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Click here to enter text.</w:t>
                      </w:r>
                    </w:sdtContent>
                  </w:sdt>
                  <w:r w:rsidRPr="005A50B8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 xml:space="preserve">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number value"/>
                      <w:tag w:val="number value"/>
                      <w:id w:val="-730383898"/>
                      <w:placeholder>
                        <w:docPart w:val="DefaultPlaceholder_1081868575"/>
                      </w:placeholder>
                      <w:showingPlcHdr/>
                      <w15:color w:val="0000FF"/>
                      <w:dropDownList>
                        <w:listItem w:value="Choose an item."/>
                        <w:listItem w:displayText="affected persons" w:value="affected persons"/>
                        <w:listItem w:displayText="affected households" w:value="affected households"/>
                      </w:dropDownList>
                    </w:sdtPr>
                    <w:sdtEndPr/>
                    <w:sdtContent>
                      <w:r w:rsidR="00D44248"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Choose an item.</w:t>
                      </w:r>
                    </w:sdtContent>
                  </w:sdt>
                  <w:r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in the coming </w:t>
                  </w:r>
                  <w:sdt>
                    <w:sdtPr>
                      <w:rPr>
                        <w:rFonts w:asciiTheme="minorHAnsi" w:hAnsiTheme="minorHAnsi" w:cstheme="minorHAnsi"/>
                        <w:sz w:val="22"/>
                        <w:szCs w:val="22"/>
                        <w:highlight w:val="yellow"/>
                      </w:rPr>
                      <w:alias w:val="time frame"/>
                      <w:tag w:val="time frame"/>
                      <w:id w:val="-998032108"/>
                      <w:placeholder>
                        <w:docPart w:val="DefaultPlaceholder_1081868575"/>
                      </w:placeholder>
                      <w:showingPlcHdr/>
                      <w15:color w:val="0000FF"/>
                      <w:dropDownList>
                        <w:listItem w:value="Choose an item."/>
                        <w:listItem w:displayText="hours" w:value="hours"/>
                        <w:listItem w:displayText="days" w:value="days"/>
                        <w:listItem w:displayText="weeks" w:value="weeks"/>
                        <w:listItem w:displayText="months" w:value="months"/>
                      </w:dropDownList>
                    </w:sdtPr>
                    <w:sdtEndPr/>
                    <w:sdtContent>
                      <w:r w:rsidR="00D44248" w:rsidRPr="005A50B8">
                        <w:rPr>
                          <w:rStyle w:val="PlaceholderText"/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  <w:t>Choose an item.</w:t>
                      </w:r>
                    </w:sdtContent>
                  </w:sdt>
                  <w:r w:rsidRPr="005A50B8">
                    <w:rPr>
                      <w:rFonts w:asciiTheme="minorHAnsi" w:hAnsiTheme="minorHAnsi" w:cstheme="minorHAnsi"/>
                      <w:sz w:val="22"/>
                      <w:szCs w:val="22"/>
                      <w:highlight w:val="yellow"/>
                    </w:rPr>
                    <w:t>.</w:t>
                  </w:r>
                </w:p>
              </w:tc>
            </w:tr>
            <w:tr w:rsidR="000B6571" w:rsidRPr="00FA3922" w14:paraId="3019C46F" w14:textId="77777777" w:rsidTr="000B6571">
              <w:sdt>
                <w:sdtPr>
                  <w:rPr>
                    <w:rFonts w:asciiTheme="minorHAnsi" w:hAnsiTheme="minorHAnsi" w:cstheme="minorHAnsi"/>
                    <w:sz w:val="22"/>
                    <w:szCs w:val="22"/>
                    <w:highlight w:val="yellow"/>
                  </w:rPr>
                  <w:id w:val="987585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91" w:type="dxa"/>
                      <w:shd w:val="clear" w:color="auto" w:fill="auto"/>
                    </w:tcPr>
                    <w:p w14:paraId="54116011" w14:textId="542529C5" w:rsidR="000B6571" w:rsidRPr="00FA3922" w:rsidRDefault="000B6571" w:rsidP="000B6571">
                      <w:pPr>
                        <w:keepLines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  <w:highlight w:val="yellow"/>
                        </w:rPr>
                      </w:pPr>
                      <w:r w:rsidRPr="00FA3922">
                        <w:rPr>
                          <w:rFonts w:ascii="Segoe UI Symbol" w:eastAsia="MS Gothic" w:hAnsi="Segoe UI Symbol" w:cs="Segoe UI Symbol"/>
                          <w:sz w:val="22"/>
                          <w:szCs w:val="22"/>
                          <w:highlight w:val="yellow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527" w:type="dxa"/>
                  <w:shd w:val="clear" w:color="auto" w:fill="auto"/>
                </w:tcPr>
                <w:p w14:paraId="399F5201" w14:textId="22358D79" w:rsidR="000B6571" w:rsidRPr="00FA3922" w:rsidRDefault="005A50B8" w:rsidP="008D67B1">
                  <w:pPr>
                    <w:tabs>
                      <w:tab w:val="left" w:pos="-720"/>
                      <w:tab w:val="left" w:pos="-1"/>
                    </w:tabs>
                    <w:ind w:right="170"/>
                    <w:jc w:val="both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Furthermore, </w:t>
                  </w:r>
                  <w:r w:rsidR="000B6571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ACT Alliance will engage in advocacy on the national and international level to ensure that the voices of those affected by the</w:t>
                  </w:r>
                  <w:r w:rsidR="008D67B1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  <w:r w:rsidR="004F1E1F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>man-made disaster</w:t>
                  </w:r>
                  <w:r w:rsidR="000B6571" w:rsidRPr="00FA3922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are amplified. </w:t>
                  </w:r>
                </w:p>
              </w:tc>
            </w:tr>
          </w:tbl>
          <w:p w14:paraId="4723988A" w14:textId="77777777" w:rsidR="000B6571" w:rsidRPr="00FA3922" w:rsidRDefault="000B6571" w:rsidP="00796D71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14:paraId="25D37595" w14:textId="77777777" w:rsidR="00DC71F7" w:rsidRPr="00FA3922" w:rsidRDefault="00DC71F7" w:rsidP="008D67B1">
            <w:pPr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487CEF62" w14:textId="77777777" w:rsidR="006B736F" w:rsidRDefault="006B736F" w:rsidP="006B736F">
      <w:pPr>
        <w:rPr>
          <w:rFonts w:asciiTheme="minorHAnsi" w:hAnsiTheme="minorHAnsi" w:cstheme="minorHAnsi"/>
          <w:sz w:val="22"/>
          <w:szCs w:val="22"/>
        </w:rPr>
      </w:pPr>
    </w:p>
    <w:p w14:paraId="2C689717" w14:textId="77777777" w:rsidR="0009263F" w:rsidRPr="00FA3922" w:rsidRDefault="0009263F" w:rsidP="0009263F">
      <w:pPr>
        <w:rPr>
          <w:rFonts w:asciiTheme="minorHAnsi" w:hAnsiTheme="minorHAnsi" w:cstheme="minorHAnsi"/>
          <w:b/>
          <w:sz w:val="22"/>
          <w:szCs w:val="22"/>
        </w:rPr>
      </w:pPr>
      <w:r w:rsidRPr="00FA3922">
        <w:rPr>
          <w:rFonts w:asciiTheme="minorHAnsi" w:hAnsiTheme="minorHAnsi" w:cstheme="minorHAnsi"/>
          <w:b/>
          <w:sz w:val="22"/>
          <w:szCs w:val="22"/>
        </w:rPr>
        <w:t>Any funding indication or pledge should be communicated to the Head of Finance and Administration,</w:t>
      </w:r>
    </w:p>
    <w:p w14:paraId="43790E9E" w14:textId="01DC7202" w:rsidR="0009263F" w:rsidRPr="00FA3922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FA3922">
        <w:rPr>
          <w:rFonts w:asciiTheme="minorHAnsi" w:hAnsiTheme="minorHAnsi" w:cstheme="minorHAnsi"/>
          <w:b/>
          <w:sz w:val="22"/>
          <w:szCs w:val="22"/>
        </w:rPr>
        <w:t>Line Hempel</w:t>
      </w:r>
      <w:r w:rsidRPr="00FA3922">
        <w:rPr>
          <w:rFonts w:asciiTheme="minorHAnsi" w:hAnsiTheme="minorHAnsi" w:cstheme="minorHAnsi"/>
          <w:sz w:val="22"/>
          <w:szCs w:val="22"/>
        </w:rPr>
        <w:t xml:space="preserve"> (</w:t>
      </w:r>
      <w:hyperlink r:id="rId8" w:history="1">
        <w:r w:rsidRPr="00FA3922">
          <w:rPr>
            <w:rStyle w:val="Hyperlink"/>
            <w:rFonts w:asciiTheme="minorHAnsi" w:hAnsiTheme="minorHAnsi" w:cstheme="minorHAnsi"/>
            <w:sz w:val="22"/>
            <w:szCs w:val="22"/>
          </w:rPr>
          <w:t>Line.Hempel@actalliance.org</w:t>
        </w:r>
      </w:hyperlink>
      <w:r w:rsidRPr="00FA3922">
        <w:rPr>
          <w:rFonts w:asciiTheme="minorHAnsi" w:hAnsiTheme="minorHAnsi" w:cstheme="minorHAnsi"/>
          <w:sz w:val="22"/>
          <w:szCs w:val="22"/>
        </w:rPr>
        <w:t>)</w:t>
      </w:r>
    </w:p>
    <w:p w14:paraId="262E7B7D" w14:textId="77777777" w:rsidR="0009263F" w:rsidRPr="00FA3922" w:rsidRDefault="0009263F" w:rsidP="0009263F">
      <w:pPr>
        <w:rPr>
          <w:rFonts w:asciiTheme="minorHAnsi" w:hAnsiTheme="minorHAnsi" w:cstheme="minorHAnsi"/>
          <w:sz w:val="22"/>
          <w:szCs w:val="22"/>
        </w:rPr>
      </w:pPr>
    </w:p>
    <w:p w14:paraId="1632A542" w14:textId="77777777" w:rsidR="0009263F" w:rsidRPr="00FA3922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FA3922">
        <w:rPr>
          <w:rFonts w:asciiTheme="minorHAnsi" w:hAnsiTheme="minorHAnsi" w:cstheme="minorHAnsi"/>
          <w:sz w:val="22"/>
          <w:szCs w:val="22"/>
          <w:u w:val="single"/>
        </w:rPr>
        <w:t>For further information please contact</w:t>
      </w:r>
      <w:r w:rsidRPr="00FA3922">
        <w:rPr>
          <w:rFonts w:asciiTheme="minorHAnsi" w:hAnsiTheme="minorHAnsi" w:cstheme="minorHAnsi"/>
          <w:sz w:val="22"/>
          <w:szCs w:val="22"/>
        </w:rPr>
        <w:t>:</w:t>
      </w:r>
    </w:p>
    <w:p w14:paraId="010E6F74" w14:textId="77777777" w:rsidR="0009263F" w:rsidRPr="00FA3922" w:rsidRDefault="0009263F" w:rsidP="0009263F">
      <w:pPr>
        <w:rPr>
          <w:rFonts w:asciiTheme="minorHAnsi" w:hAnsiTheme="minorHAnsi" w:cstheme="minorHAnsi"/>
          <w:sz w:val="22"/>
          <w:szCs w:val="22"/>
        </w:rPr>
      </w:pPr>
    </w:p>
    <w:p w14:paraId="25ADB0C6" w14:textId="27933836" w:rsidR="00FA3922" w:rsidRDefault="00FA3922" w:rsidP="0009263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Forum Coordinator, 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Name of forum coordinator"/>
          <w:tag w:val="Name of forum coordinator"/>
          <w:id w:val="-1128089636"/>
          <w:placeholder>
            <w:docPart w:val="DefaultPlaceholder_1081868574"/>
          </w:placeholder>
          <w:showingPlcHdr/>
          <w15:color w:val="0000FF"/>
        </w:sdtPr>
        <w:sdtEndPr/>
        <w:sdtContent>
          <w:r w:rsidRPr="00FA3922">
            <w:rPr>
              <w:rStyle w:val="PlaceholderText"/>
              <w:highlight w:val="green"/>
            </w:rPr>
            <w:t>Click here to enter text.</w:t>
          </w:r>
        </w:sdtContent>
      </w:sdt>
      <w:r w:rsidRPr="00FA3922">
        <w:rPr>
          <w:rFonts w:asciiTheme="minorHAnsi" w:hAnsiTheme="minorHAnsi" w:cstheme="minorHAnsi"/>
          <w:sz w:val="22"/>
          <w:szCs w:val="22"/>
          <w:highlight w:val="green"/>
        </w:rPr>
        <w:t xml:space="preserve"> (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Forum coordinator's email"/>
          <w:tag w:val="Forum coordinator's email"/>
          <w:id w:val="-1305775419"/>
          <w:placeholder>
            <w:docPart w:val="DefaultPlaceholder_1081868574"/>
          </w:placeholder>
          <w:showingPlcHdr/>
          <w15:color w:val="0000FF"/>
        </w:sdtPr>
        <w:sdtEndPr/>
        <w:sdtContent>
          <w:r w:rsidRPr="00FA3922">
            <w:rPr>
              <w:rStyle w:val="PlaceholderText"/>
              <w:highlight w:val="green"/>
            </w:rPr>
            <w:t>Click here to enter text.</w:t>
          </w:r>
        </w:sdtContent>
      </w:sdt>
      <w:r w:rsidRPr="00FA3922">
        <w:rPr>
          <w:rFonts w:asciiTheme="minorHAnsi" w:hAnsiTheme="minorHAnsi" w:cstheme="minorHAnsi"/>
          <w:sz w:val="22"/>
          <w:szCs w:val="22"/>
          <w:highlight w:val="green"/>
        </w:rPr>
        <w:t>)</w:t>
      </w:r>
    </w:p>
    <w:p w14:paraId="136366C9" w14:textId="77777777" w:rsidR="00FA3922" w:rsidRDefault="00FA3922" w:rsidP="0009263F">
      <w:pPr>
        <w:rPr>
          <w:rFonts w:asciiTheme="minorHAnsi" w:hAnsiTheme="minorHAnsi" w:cstheme="minorHAnsi"/>
          <w:sz w:val="22"/>
          <w:szCs w:val="22"/>
        </w:rPr>
      </w:pPr>
    </w:p>
    <w:p w14:paraId="21D65584" w14:textId="31080897" w:rsidR="0009263F" w:rsidRPr="00FA3922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FA3922">
        <w:rPr>
          <w:rFonts w:asciiTheme="minorHAnsi" w:hAnsiTheme="minorHAnsi" w:cstheme="minorHAnsi"/>
          <w:sz w:val="22"/>
          <w:szCs w:val="22"/>
        </w:rPr>
        <w:t xml:space="preserve">ACT Regional Programme Officer, 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Enter RPO name"/>
          <w:tag w:val="Enter RPO name"/>
          <w:id w:val="-1538270798"/>
          <w:placeholder>
            <w:docPart w:val="DefaultPlaceholder_1081868574"/>
          </w:placeholder>
          <w:showingPlcHdr/>
          <w15:color w:val="0000FF"/>
        </w:sdtPr>
        <w:sdtEndPr/>
        <w:sdtContent>
          <w:r w:rsidRPr="00FA3922">
            <w:rPr>
              <w:rStyle w:val="PlaceholderText"/>
              <w:rFonts w:asciiTheme="minorHAnsi" w:hAnsiTheme="minorHAnsi" w:cstheme="minorHAnsi"/>
              <w:sz w:val="22"/>
              <w:szCs w:val="22"/>
              <w:highlight w:val="green"/>
            </w:rPr>
            <w:t>Click here to enter text.</w:t>
          </w:r>
        </w:sdtContent>
      </w:sdt>
      <w:r w:rsidRPr="00FA3922">
        <w:rPr>
          <w:rFonts w:asciiTheme="minorHAnsi" w:hAnsiTheme="minorHAnsi" w:cstheme="minorHAnsi"/>
          <w:sz w:val="22"/>
          <w:szCs w:val="22"/>
          <w:highlight w:val="green"/>
        </w:rPr>
        <w:t xml:space="preserve"> (</w:t>
      </w:r>
      <w:sdt>
        <w:sdtPr>
          <w:rPr>
            <w:rFonts w:asciiTheme="minorHAnsi" w:hAnsiTheme="minorHAnsi" w:cstheme="minorHAnsi"/>
            <w:sz w:val="22"/>
            <w:szCs w:val="22"/>
            <w:highlight w:val="green"/>
          </w:rPr>
          <w:alias w:val="enter RPO name"/>
          <w:tag w:val="enter RPO name"/>
          <w:id w:val="-996262741"/>
          <w:placeholder>
            <w:docPart w:val="DefaultPlaceholder_1081868574"/>
          </w:placeholder>
          <w:showingPlcHdr/>
          <w15:color w:val="0000FF"/>
        </w:sdtPr>
        <w:sdtEndPr/>
        <w:sdtContent>
          <w:r w:rsidRPr="00FA3922">
            <w:rPr>
              <w:rStyle w:val="PlaceholderText"/>
              <w:rFonts w:asciiTheme="minorHAnsi" w:hAnsiTheme="minorHAnsi" w:cstheme="minorHAnsi"/>
              <w:sz w:val="22"/>
              <w:szCs w:val="22"/>
              <w:highlight w:val="green"/>
            </w:rPr>
            <w:t>Click here to enter text.</w:t>
          </w:r>
        </w:sdtContent>
      </w:sdt>
      <w:hyperlink r:id="rId9" w:history="1">
        <w:r w:rsidRPr="00FA3922">
          <w:rPr>
            <w:rStyle w:val="Hyperlink"/>
            <w:rFonts w:asciiTheme="minorHAnsi" w:hAnsiTheme="minorHAnsi" w:cstheme="minorHAnsi"/>
            <w:sz w:val="22"/>
            <w:szCs w:val="22"/>
            <w:highlight w:val="green"/>
          </w:rPr>
          <w:t>@actalliance.org</w:t>
        </w:r>
      </w:hyperlink>
      <w:r w:rsidRPr="00FA3922">
        <w:rPr>
          <w:rFonts w:asciiTheme="minorHAnsi" w:hAnsiTheme="minorHAnsi" w:cstheme="minorHAnsi"/>
          <w:sz w:val="22"/>
          <w:szCs w:val="22"/>
          <w:highlight w:val="green"/>
        </w:rPr>
        <w:t>)</w:t>
      </w:r>
    </w:p>
    <w:p w14:paraId="2FB4FDA3" w14:textId="77777777" w:rsidR="0009263F" w:rsidRPr="00FA3922" w:rsidRDefault="0009263F" w:rsidP="0009263F">
      <w:pPr>
        <w:rPr>
          <w:rFonts w:asciiTheme="minorHAnsi" w:hAnsiTheme="minorHAnsi" w:cstheme="minorHAnsi"/>
          <w:sz w:val="22"/>
          <w:szCs w:val="22"/>
        </w:rPr>
      </w:pPr>
    </w:p>
    <w:p w14:paraId="16B06100" w14:textId="35C69D73" w:rsidR="0009263F" w:rsidRPr="00FA3922" w:rsidRDefault="0009263F" w:rsidP="0009263F">
      <w:pPr>
        <w:rPr>
          <w:rFonts w:asciiTheme="minorHAnsi" w:hAnsiTheme="minorHAnsi" w:cstheme="minorHAnsi"/>
          <w:sz w:val="22"/>
          <w:szCs w:val="22"/>
        </w:rPr>
      </w:pPr>
      <w:r w:rsidRPr="00FA3922">
        <w:rPr>
          <w:rFonts w:asciiTheme="minorHAnsi" w:hAnsiTheme="minorHAnsi" w:cstheme="minorHAnsi"/>
          <w:sz w:val="22"/>
          <w:szCs w:val="22"/>
        </w:rPr>
        <w:t xml:space="preserve">ACT Web Site address: </w:t>
      </w:r>
      <w:hyperlink r:id="rId10" w:history="1">
        <w:r w:rsidR="00B1285B" w:rsidRPr="00FA3922">
          <w:rPr>
            <w:rStyle w:val="Hyperlink"/>
            <w:rFonts w:asciiTheme="minorHAnsi" w:hAnsiTheme="minorHAnsi" w:cstheme="minorHAnsi"/>
            <w:sz w:val="22"/>
            <w:szCs w:val="22"/>
          </w:rPr>
          <w:t>http://www.actalliance.org</w:t>
        </w:r>
      </w:hyperlink>
    </w:p>
    <w:p w14:paraId="7248CFEC" w14:textId="77777777" w:rsidR="00B1285B" w:rsidRDefault="00B1285B" w:rsidP="0009263F">
      <w:pPr>
        <w:rPr>
          <w:rFonts w:asciiTheme="minorHAnsi" w:hAnsiTheme="minorHAnsi" w:cstheme="minorHAnsi"/>
          <w:sz w:val="22"/>
          <w:szCs w:val="22"/>
        </w:rPr>
      </w:pPr>
    </w:p>
    <w:p w14:paraId="788545D7" w14:textId="77777777" w:rsidR="00FA3922" w:rsidRPr="00FA3922" w:rsidRDefault="00FA3922" w:rsidP="0009263F">
      <w:pPr>
        <w:rPr>
          <w:rFonts w:asciiTheme="minorHAnsi" w:hAnsiTheme="minorHAnsi" w:cstheme="minorHAnsi"/>
          <w:sz w:val="22"/>
          <w:szCs w:val="22"/>
        </w:rPr>
      </w:pPr>
    </w:p>
    <w:sectPr w:rsidR="00FA3922" w:rsidRPr="00FA3922" w:rsidSect="00046ADE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72352C" w14:textId="77777777" w:rsidR="00A13A13" w:rsidRDefault="00A13A13">
      <w:r>
        <w:separator/>
      </w:r>
    </w:p>
  </w:endnote>
  <w:endnote w:type="continuationSeparator" w:id="0">
    <w:p w14:paraId="5BDC74C4" w14:textId="77777777" w:rsidR="00A13A13" w:rsidRDefault="00A1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4CE7C" w14:textId="77777777" w:rsidR="007B0953" w:rsidRDefault="007B0953" w:rsidP="00F176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B23228" w14:textId="77777777" w:rsidR="007B0953" w:rsidRDefault="007B0953" w:rsidP="0082504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727242" w14:textId="23D4F22C" w:rsidR="00D5283D" w:rsidRDefault="00D5283D" w:rsidP="00D5283D">
    <w:pPr>
      <w:tabs>
        <w:tab w:val="center" w:pos="4513"/>
        <w:tab w:val="right" w:pos="9026"/>
      </w:tabs>
      <w:ind w:right="-591"/>
      <w:rPr>
        <w:rStyle w:val="Hyperlink"/>
        <w:rFonts w:ascii="Calibri" w:eastAsia="Calibri" w:hAnsi="Calibri"/>
        <w:sz w:val="18"/>
        <w:szCs w:val="18"/>
        <w:lang w:val="en-US"/>
      </w:rPr>
    </w:pPr>
    <w:r>
      <w:rPr>
        <w:noProof/>
        <w:lang w:val="fr-CH" w:eastAsia="fr-CH"/>
      </w:rPr>
      <w:drawing>
        <wp:anchor distT="0" distB="0" distL="114300" distR="114300" simplePos="0" relativeHeight="251664896" behindDoc="1" locked="0" layoutInCell="1" allowOverlap="1" wp14:anchorId="4652757F" wp14:editId="4D5A7F5D">
          <wp:simplePos x="0" y="0"/>
          <wp:positionH relativeFrom="column">
            <wp:posOffset>-71755</wp:posOffset>
          </wp:positionH>
          <wp:positionV relativeFrom="paragraph">
            <wp:posOffset>286385</wp:posOffset>
          </wp:positionV>
          <wp:extent cx="5847080" cy="320675"/>
          <wp:effectExtent l="0" t="0" r="1270" b="3175"/>
          <wp:wrapNone/>
          <wp:docPr id="1" name="Picture 1" descr="CHS_footno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S_footno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7080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color w:val="FF0000"/>
        <w:sz w:val="18"/>
        <w:szCs w:val="18"/>
        <w:lang w:val="en-US"/>
      </w:rPr>
      <w:t>SECRETARIAT</w:t>
    </w:r>
    <w:r>
      <w:rPr>
        <w:rFonts w:ascii="Calibri" w:eastAsia="Calibri" w:hAnsi="Calibri"/>
        <w:sz w:val="18"/>
        <w:szCs w:val="18"/>
        <w:lang w:val="en-US"/>
      </w:rPr>
      <w:t xml:space="preserve">: 150, route de </w:t>
    </w:r>
    <w:proofErr w:type="spellStart"/>
    <w:r>
      <w:rPr>
        <w:rFonts w:ascii="Calibri" w:eastAsia="Calibri" w:hAnsi="Calibri"/>
        <w:sz w:val="18"/>
        <w:szCs w:val="18"/>
        <w:lang w:val="en-US"/>
      </w:rPr>
      <w:t>Ferney</w:t>
    </w:r>
    <w:proofErr w:type="spellEnd"/>
    <w:r>
      <w:rPr>
        <w:rFonts w:ascii="Calibri" w:eastAsia="Calibri" w:hAnsi="Calibri"/>
        <w:sz w:val="18"/>
        <w:szCs w:val="18"/>
        <w:lang w:val="en-US"/>
      </w:rPr>
      <w:t xml:space="preserve">, P.O. Box 2100, 1211 Geneva 2, Switz. </w:t>
    </w:r>
    <w:r>
      <w:rPr>
        <w:rFonts w:ascii="Calibri" w:eastAsia="Calibri" w:hAnsi="Calibri"/>
        <w:color w:val="FF0000"/>
        <w:sz w:val="18"/>
        <w:szCs w:val="18"/>
        <w:lang w:val="en-US"/>
      </w:rPr>
      <w:t>TEL.</w:t>
    </w:r>
    <w:r>
      <w:rPr>
        <w:rFonts w:ascii="Calibri" w:eastAsia="Calibri" w:hAnsi="Calibri"/>
        <w:sz w:val="18"/>
        <w:szCs w:val="18"/>
        <w:lang w:val="en-US"/>
      </w:rPr>
      <w:t xml:space="preserve">: +4122 791 6434 – </w:t>
    </w:r>
    <w:r>
      <w:rPr>
        <w:rFonts w:ascii="Calibri" w:eastAsia="Calibri" w:hAnsi="Calibri"/>
        <w:color w:val="FF0000"/>
        <w:sz w:val="18"/>
        <w:szCs w:val="18"/>
        <w:lang w:val="en-US"/>
      </w:rPr>
      <w:t>FAX:</w:t>
    </w:r>
    <w:r>
      <w:rPr>
        <w:rFonts w:ascii="Calibri" w:eastAsia="Calibri" w:hAnsi="Calibri"/>
        <w:sz w:val="18"/>
        <w:szCs w:val="18"/>
        <w:lang w:val="en-US"/>
      </w:rPr>
      <w:t xml:space="preserve"> +4122 791 6506 – </w:t>
    </w:r>
    <w:hyperlink r:id="rId2" w:history="1">
      <w:r>
        <w:rPr>
          <w:rStyle w:val="Hyperlink"/>
          <w:rFonts w:ascii="Calibri" w:eastAsia="Calibri" w:hAnsi="Calibri"/>
          <w:sz w:val="18"/>
          <w:szCs w:val="18"/>
          <w:lang w:val="en-US"/>
        </w:rPr>
        <w:t>www.actalliance.org</w:t>
      </w:r>
    </w:hyperlink>
  </w:p>
  <w:p w14:paraId="73D16FB4" w14:textId="77777777" w:rsidR="00D5283D" w:rsidRDefault="00D5283D">
    <w:pPr>
      <w:pStyle w:val="Footer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F16F9" w14:textId="77777777" w:rsidR="00A13A13" w:rsidRDefault="00A13A13">
      <w:r>
        <w:separator/>
      </w:r>
    </w:p>
  </w:footnote>
  <w:footnote w:type="continuationSeparator" w:id="0">
    <w:p w14:paraId="51441A74" w14:textId="77777777" w:rsidR="00A13A13" w:rsidRDefault="00A13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22AA" w14:textId="77777777" w:rsidR="007B0953" w:rsidRPr="007B0953" w:rsidRDefault="007D312D" w:rsidP="00046ADE">
    <w:pPr>
      <w:pStyle w:val="Header"/>
      <w:tabs>
        <w:tab w:val="clear" w:pos="4153"/>
        <w:tab w:val="center" w:pos="4536"/>
      </w:tabs>
      <w:rPr>
        <w:rStyle w:val="PageNumber"/>
        <w:rFonts w:ascii="Calibri" w:hAnsi="Calibri"/>
        <w:sz w:val="20"/>
        <w:szCs w:val="20"/>
      </w:rPr>
    </w:pPr>
    <w:r>
      <w:rPr>
        <w:rFonts w:ascii="Calibri" w:hAnsi="Calibri"/>
        <w:noProof/>
        <w:sz w:val="21"/>
        <w:szCs w:val="21"/>
        <w:lang w:val="fr-CH" w:eastAsia="fr-CH"/>
      </w:rPr>
      <w:drawing>
        <wp:anchor distT="0" distB="0" distL="114935" distR="114935" simplePos="0" relativeHeight="251657728" behindDoc="0" locked="0" layoutInCell="1" allowOverlap="1" wp14:anchorId="140ADF8F" wp14:editId="002F3AC2">
          <wp:simplePos x="0" y="0"/>
          <wp:positionH relativeFrom="column">
            <wp:posOffset>4343400</wp:posOffset>
          </wp:positionH>
          <wp:positionV relativeFrom="paragraph">
            <wp:posOffset>-54610</wp:posOffset>
          </wp:positionV>
          <wp:extent cx="1503680" cy="223520"/>
          <wp:effectExtent l="0" t="0" r="1270" b="5080"/>
          <wp:wrapSquare wrapText="bothSides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0953">
      <w:rPr>
        <w:rFonts w:ascii="Calibri" w:hAnsi="Calibri"/>
        <w:sz w:val="20"/>
        <w:szCs w:val="20"/>
      </w:rPr>
      <w:tab/>
    </w:r>
  </w:p>
  <w:p w14:paraId="2E0BB025" w14:textId="77777777" w:rsidR="007B0953" w:rsidRDefault="007B0953" w:rsidP="00505EE2">
    <w:pPr>
      <w:pStyle w:val="Header"/>
      <w:jc w:val="center"/>
      <w:rPr>
        <w:rStyle w:val="PageNumber"/>
        <w:rFonts w:ascii="Calibri" w:hAnsi="Calibri"/>
        <w:color w:val="808080"/>
      </w:rPr>
    </w:pPr>
  </w:p>
  <w:p w14:paraId="117153DC" w14:textId="77777777" w:rsidR="007B0953" w:rsidRPr="00505EE2" w:rsidRDefault="007B0953" w:rsidP="00505EE2">
    <w:pPr>
      <w:pStyle w:val="Header"/>
      <w:jc w:val="center"/>
      <w:rPr>
        <w:rFonts w:ascii="Calibri" w:hAnsi="Calibri"/>
        <w:color w:val="80808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6"/>
      <w:gridCol w:w="3969"/>
      <w:gridCol w:w="3679"/>
    </w:tblGrid>
    <w:tr w:rsidR="00733443" w:rsidRPr="00111FA4" w14:paraId="1569188D" w14:textId="77777777" w:rsidTr="000B0669">
      <w:tc>
        <w:tcPr>
          <w:tcW w:w="1696" w:type="dxa"/>
        </w:tcPr>
        <w:p w14:paraId="1D41D171" w14:textId="04242611" w:rsidR="00733443" w:rsidRPr="00733443" w:rsidRDefault="00733443" w:rsidP="00CD72AB">
          <w:pPr>
            <w:rPr>
              <w:rFonts w:asciiTheme="minorHAnsi" w:hAnsiTheme="minorHAnsi" w:cstheme="minorHAnsi"/>
              <w:b/>
              <w:sz w:val="52"/>
              <w:szCs w:val="52"/>
            </w:rPr>
          </w:pPr>
          <w:r w:rsidRPr="00733443">
            <w:rPr>
              <w:rFonts w:asciiTheme="minorHAnsi" w:hAnsiTheme="minorHAnsi" w:cstheme="minorHAnsi"/>
              <w:b/>
              <w:color w:val="FF0000"/>
              <w:sz w:val="52"/>
              <w:szCs w:val="52"/>
            </w:rPr>
            <w:t>ALERT</w:t>
          </w:r>
        </w:p>
      </w:tc>
      <w:tc>
        <w:tcPr>
          <w:tcW w:w="3969" w:type="dxa"/>
        </w:tcPr>
        <w:p w14:paraId="5B08BAD2" w14:textId="787DF7C5" w:rsidR="004F1E1F" w:rsidRDefault="004F1E1F" w:rsidP="004F1E1F">
          <w:pPr>
            <w:rPr>
              <w:rFonts w:asciiTheme="minorHAnsi" w:hAnsiTheme="minorHAnsi" w:cstheme="minorHAnsi"/>
              <w:b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sz w:val="36"/>
              <w:szCs w:val="36"/>
            </w:rPr>
            <w:t xml:space="preserve">MAN-MADE </w:t>
          </w:r>
        </w:p>
        <w:p w14:paraId="010C9959" w14:textId="78F3F7E8" w:rsidR="00733443" w:rsidRPr="004F1E1F" w:rsidRDefault="004F1E1F" w:rsidP="004F1E1F">
          <w:pPr>
            <w:rPr>
              <w:rFonts w:asciiTheme="minorHAnsi" w:hAnsiTheme="minorHAnsi" w:cstheme="minorHAnsi"/>
              <w:b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sz w:val="36"/>
              <w:szCs w:val="36"/>
            </w:rPr>
            <w:t>DISASTER</w:t>
          </w:r>
        </w:p>
      </w:tc>
      <w:tc>
        <w:tcPr>
          <w:tcW w:w="3679" w:type="dxa"/>
        </w:tcPr>
        <w:p w14:paraId="5B638EC6" w14:textId="059F9F4A" w:rsidR="00733443" w:rsidRPr="00111FA4" w:rsidRDefault="00CD72AB" w:rsidP="008A039A">
          <w:pPr>
            <w:rPr>
              <w:rFonts w:asciiTheme="minorHAnsi" w:hAnsiTheme="minorHAnsi" w:cstheme="minorHAnsi"/>
              <w:b/>
              <w:sz w:val="22"/>
              <w:szCs w:val="22"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752" behindDoc="1" locked="0" layoutInCell="1" allowOverlap="1" wp14:anchorId="243A848B" wp14:editId="5EF8EE04">
                <wp:simplePos x="0" y="0"/>
                <wp:positionH relativeFrom="margin">
                  <wp:posOffset>301929</wp:posOffset>
                </wp:positionH>
                <wp:positionV relativeFrom="margin">
                  <wp:posOffset>73660</wp:posOffset>
                </wp:positionV>
                <wp:extent cx="1945005" cy="280670"/>
                <wp:effectExtent l="0" t="0" r="0" b="508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5005" cy="2806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5AEE0596" w14:textId="22C1EF8D" w:rsidR="008D67B1" w:rsidRDefault="004F1E1F" w:rsidP="00EC1D5F">
    <w:pPr>
      <w:pStyle w:val="Header"/>
      <w:tabs>
        <w:tab w:val="clear" w:pos="4153"/>
        <w:tab w:val="clear" w:pos="8306"/>
        <w:tab w:val="left" w:pos="3757"/>
      </w:tabs>
    </w:pPr>
    <w:r>
      <w:rPr>
        <w:noProof/>
        <w:lang w:val="fr-CH" w:eastAsia="fr-CH"/>
      </w:rPr>
      <w:drawing>
        <wp:anchor distT="0" distB="0" distL="114300" distR="114300" simplePos="0" relativeHeight="251662848" behindDoc="1" locked="0" layoutInCell="1" allowOverlap="1" wp14:anchorId="42DA5CD9" wp14:editId="2FA3023A">
          <wp:simplePos x="0" y="0"/>
          <wp:positionH relativeFrom="column">
            <wp:posOffset>2644720</wp:posOffset>
          </wp:positionH>
          <wp:positionV relativeFrom="paragraph">
            <wp:posOffset>-813546</wp:posOffset>
          </wp:positionV>
          <wp:extent cx="898497" cy="898497"/>
          <wp:effectExtent l="0" t="0" r="0" b="0"/>
          <wp:wrapNone/>
          <wp:docPr id="2" name="Picture 2" descr="Image result for icons, gas ma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icons, gas mas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8497" cy="8984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56B8" w:rsidRPr="00EC1D5F">
      <w:rPr>
        <w:noProof/>
        <w:lang w:val="en-US" w:eastAsia="fr-CH"/>
      </w:rPr>
      <w:t xml:space="preserve"> </w:t>
    </w:r>
    <w:r w:rsidR="00EC1D5F">
      <w:rPr>
        <w:noProof/>
        <w:lang w:val="en-US" w:eastAsia="fr-CH"/>
      </w:rPr>
      <w:tab/>
    </w:r>
  </w:p>
  <w:p w14:paraId="7BDF9743" w14:textId="67DFD19B" w:rsidR="002B70AA" w:rsidRDefault="00F44D14" w:rsidP="00DE3B14">
    <w:pPr>
      <w:pStyle w:val="Header"/>
    </w:pPr>
    <w:sdt>
      <w:sdtPr>
        <w:rPr>
          <w:b/>
          <w:sz w:val="28"/>
          <w:szCs w:val="28"/>
        </w:rPr>
        <w:alias w:val="Insert Country Name"/>
        <w:tag w:val="Insert Country Name"/>
        <w:id w:val="603395725"/>
        <w:placeholder>
          <w:docPart w:val="DefaultPlaceholder_1081868574"/>
        </w:placeholder>
        <w:showingPlcHdr/>
        <w15:color w:val="0000FF"/>
      </w:sdtPr>
      <w:sdtEndPr>
        <w:rPr>
          <w:highlight w:val="green"/>
        </w:rPr>
      </w:sdtEndPr>
      <w:sdtContent>
        <w:r w:rsidR="00DE3B14" w:rsidRPr="00FA3922">
          <w:rPr>
            <w:rStyle w:val="PlaceholderText"/>
            <w:highlight w:val="green"/>
          </w:rPr>
          <w:t>Click here to enter text.</w:t>
        </w:r>
      </w:sdtContent>
    </w:sdt>
    <w:r w:rsidR="00DE3B14" w:rsidRPr="00FA3922">
      <w:rPr>
        <w:highlight w:val="green"/>
      </w:rPr>
      <w:t xml:space="preserve"> </w:t>
    </w:r>
    <w:r w:rsidR="00DE3B14" w:rsidRPr="00FA3922">
      <w:t xml:space="preserve">                                            </w:t>
    </w:r>
    <w:r w:rsidR="00DE3B14" w:rsidRPr="00FA3922">
      <w:rPr>
        <w:highlight w:val="green"/>
      </w:rPr>
      <w:t xml:space="preserve">   </w:t>
    </w:r>
    <w:sdt>
      <w:sdtPr>
        <w:rPr>
          <w:highlight w:val="green"/>
        </w:rPr>
        <w:alias w:val="Name of region"/>
        <w:tag w:val="Name of region"/>
        <w:id w:val="322473069"/>
        <w:placeholder>
          <w:docPart w:val="DefaultPlaceholder_1081868575"/>
        </w:placeholder>
        <w:showingPlcHdr/>
        <w15:color w:val="0000FF"/>
        <w:comboBox>
          <w:listItem w:value="Choose an item."/>
          <w:listItem w:displayText="Amman" w:value="Amman"/>
          <w:listItem w:displayText="Bangkok" w:value="Bangkok"/>
          <w:listItem w:displayText="Geneva" w:value="Geneva"/>
          <w:listItem w:displayText="Nairobi" w:value="Nairobi"/>
          <w:listItem w:displayText="San Salvador" w:value="San Salvador"/>
        </w:comboBox>
      </w:sdtPr>
      <w:sdtEndPr/>
      <w:sdtContent>
        <w:r w:rsidR="00FA3922" w:rsidRPr="00FA3922">
          <w:rPr>
            <w:rStyle w:val="PlaceholderText"/>
            <w:highlight w:val="green"/>
          </w:rPr>
          <w:t>Choose an item.</w:t>
        </w:r>
      </w:sdtContent>
    </w:sdt>
    <w:r w:rsidR="00DE3B14" w:rsidRPr="00FA3922">
      <w:rPr>
        <w:highlight w:val="green"/>
      </w:rPr>
      <w:t>,</w:t>
    </w:r>
    <w:r w:rsidR="003E10D2" w:rsidRPr="00FA3922">
      <w:rPr>
        <w:highlight w:val="green"/>
      </w:rPr>
      <w:t xml:space="preserve"> </w:t>
    </w:r>
    <w:sdt>
      <w:sdtPr>
        <w:rPr>
          <w:highlight w:val="green"/>
        </w:rPr>
        <w:alias w:val="Date Alert issued"/>
        <w:tag w:val="Date Alert issued"/>
        <w:id w:val="1106084992"/>
        <w:placeholder>
          <w:docPart w:val="DefaultPlaceholder_1081868576"/>
        </w:placeholder>
        <w:showingPlcHdr/>
        <w15:color w:val="0000FF"/>
        <w:date>
          <w:dateFormat w:val="d MMMM yyyy"/>
          <w:lid w:val="en-CA"/>
          <w:storeMappedDataAs w:val="dateTime"/>
          <w:calendar w:val="gregorian"/>
        </w:date>
      </w:sdtPr>
      <w:sdtEndPr/>
      <w:sdtContent>
        <w:r w:rsidR="00DE3B14" w:rsidRPr="00FA3922">
          <w:rPr>
            <w:rStyle w:val="PlaceholderText"/>
            <w:highlight w:val="green"/>
          </w:rPr>
          <w:t>Click here to enter a date.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9D5"/>
    <w:multiLevelType w:val="hybridMultilevel"/>
    <w:tmpl w:val="CA082B3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06FD"/>
    <w:multiLevelType w:val="hybridMultilevel"/>
    <w:tmpl w:val="7EA60D8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F4158"/>
    <w:multiLevelType w:val="hybridMultilevel"/>
    <w:tmpl w:val="2D3A833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1D89"/>
    <w:multiLevelType w:val="hybridMultilevel"/>
    <w:tmpl w:val="81AC1EBE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C3138"/>
    <w:multiLevelType w:val="hybridMultilevel"/>
    <w:tmpl w:val="4EA6BD38"/>
    <w:lvl w:ilvl="0" w:tplc="E6FE58F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42F9B"/>
    <w:multiLevelType w:val="hybridMultilevel"/>
    <w:tmpl w:val="140C89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97FD5"/>
    <w:multiLevelType w:val="hybridMultilevel"/>
    <w:tmpl w:val="DAE655A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503A99"/>
    <w:multiLevelType w:val="hybridMultilevel"/>
    <w:tmpl w:val="60BC7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20F20"/>
    <w:multiLevelType w:val="singleLevel"/>
    <w:tmpl w:val="4F8E4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</w:rPr>
    </w:lvl>
  </w:abstractNum>
  <w:abstractNum w:abstractNumId="9" w15:restartNumberingAfterBreak="0">
    <w:nsid w:val="345E43FC"/>
    <w:multiLevelType w:val="hybridMultilevel"/>
    <w:tmpl w:val="253CC4F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10FEB"/>
    <w:multiLevelType w:val="hybridMultilevel"/>
    <w:tmpl w:val="F05215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6633E"/>
    <w:multiLevelType w:val="hybridMultilevel"/>
    <w:tmpl w:val="9EE67C22"/>
    <w:lvl w:ilvl="0" w:tplc="100C001B">
      <w:start w:val="1"/>
      <w:numFmt w:val="low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EB4254"/>
    <w:multiLevelType w:val="hybridMultilevel"/>
    <w:tmpl w:val="1E4E049E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A4200"/>
    <w:multiLevelType w:val="hybridMultilevel"/>
    <w:tmpl w:val="89ECACD6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C1002"/>
    <w:multiLevelType w:val="hybridMultilevel"/>
    <w:tmpl w:val="E3BC3E48"/>
    <w:lvl w:ilvl="0" w:tplc="100C0013">
      <w:start w:val="1"/>
      <w:numFmt w:val="upperRoman"/>
      <w:lvlText w:val="%1."/>
      <w:lvlJc w:val="righ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D451EE"/>
    <w:multiLevelType w:val="hybridMultilevel"/>
    <w:tmpl w:val="B49EC6CA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A5694"/>
    <w:multiLevelType w:val="hybridMultilevel"/>
    <w:tmpl w:val="4A200CC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5F4A23"/>
    <w:multiLevelType w:val="hybridMultilevel"/>
    <w:tmpl w:val="78222AA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3C2867"/>
    <w:multiLevelType w:val="hybridMultilevel"/>
    <w:tmpl w:val="A5DA22A6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6"/>
  </w:num>
  <w:num w:numId="4">
    <w:abstractNumId w:val="9"/>
  </w:num>
  <w:num w:numId="5">
    <w:abstractNumId w:val="15"/>
  </w:num>
  <w:num w:numId="6">
    <w:abstractNumId w:val="18"/>
  </w:num>
  <w:num w:numId="7">
    <w:abstractNumId w:val="11"/>
  </w:num>
  <w:num w:numId="8">
    <w:abstractNumId w:val="17"/>
  </w:num>
  <w:num w:numId="9">
    <w:abstractNumId w:val="10"/>
  </w:num>
  <w:num w:numId="10">
    <w:abstractNumId w:val="12"/>
  </w:num>
  <w:num w:numId="11">
    <w:abstractNumId w:val="13"/>
  </w:num>
  <w:num w:numId="12">
    <w:abstractNumId w:val="14"/>
  </w:num>
  <w:num w:numId="13">
    <w:abstractNumId w:val="6"/>
  </w:num>
  <w:num w:numId="14">
    <w:abstractNumId w:val="1"/>
  </w:num>
  <w:num w:numId="15">
    <w:abstractNumId w:val="2"/>
  </w:num>
  <w:num w:numId="16">
    <w:abstractNumId w:val="3"/>
  </w:num>
  <w:num w:numId="17">
    <w:abstractNumId w:val="0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Sm1vb59/63p8/yp/8Do4d90BTJB5H1aE51wWGkDAzhVaB8pKESFSBvKZVa9WKD9IV7s/19peoYDYFVgN4e5hA==" w:salt="KwSHo/Wm1fxEUf0EKS5xCw=="/>
  <w:defaultTabStop w:val="720"/>
  <w:hyphenationZone w:val="425"/>
  <w:characterSpacingControl w:val="doNotCompress"/>
  <w:hdrShapeDefaults>
    <o:shapedefaults v:ext="edit" spidmax="86018">
      <o:colormru v:ext="edit" colors="#4b4b4b,#5e5e5e,#6f6f6f,#d9d9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7C"/>
    <w:rsid w:val="0000496A"/>
    <w:rsid w:val="000165B3"/>
    <w:rsid w:val="00016EFE"/>
    <w:rsid w:val="0002412B"/>
    <w:rsid w:val="00042C39"/>
    <w:rsid w:val="00046ADE"/>
    <w:rsid w:val="000661D1"/>
    <w:rsid w:val="0007060A"/>
    <w:rsid w:val="000748BD"/>
    <w:rsid w:val="000751C7"/>
    <w:rsid w:val="00076208"/>
    <w:rsid w:val="00081E5D"/>
    <w:rsid w:val="000835A0"/>
    <w:rsid w:val="000923CA"/>
    <w:rsid w:val="0009263F"/>
    <w:rsid w:val="00094DE6"/>
    <w:rsid w:val="00096677"/>
    <w:rsid w:val="000973AD"/>
    <w:rsid w:val="000A3379"/>
    <w:rsid w:val="000B0904"/>
    <w:rsid w:val="000B1813"/>
    <w:rsid w:val="000B4AD6"/>
    <w:rsid w:val="000B6571"/>
    <w:rsid w:val="000C0A86"/>
    <w:rsid w:val="000C60A8"/>
    <w:rsid w:val="000D7F42"/>
    <w:rsid w:val="000E47A3"/>
    <w:rsid w:val="000E4D8E"/>
    <w:rsid w:val="000E7787"/>
    <w:rsid w:val="000F4BA6"/>
    <w:rsid w:val="000F640C"/>
    <w:rsid w:val="00100A33"/>
    <w:rsid w:val="00102FF5"/>
    <w:rsid w:val="00111FA4"/>
    <w:rsid w:val="00120A2E"/>
    <w:rsid w:val="00124858"/>
    <w:rsid w:val="001325E7"/>
    <w:rsid w:val="00156432"/>
    <w:rsid w:val="00162ABC"/>
    <w:rsid w:val="00170808"/>
    <w:rsid w:val="00172E25"/>
    <w:rsid w:val="00186A84"/>
    <w:rsid w:val="001917DA"/>
    <w:rsid w:val="001A0501"/>
    <w:rsid w:val="001B0A03"/>
    <w:rsid w:val="001B190F"/>
    <w:rsid w:val="001B3641"/>
    <w:rsid w:val="001C3979"/>
    <w:rsid w:val="001D0DC0"/>
    <w:rsid w:val="001D0DE4"/>
    <w:rsid w:val="001D5798"/>
    <w:rsid w:val="001D6DAF"/>
    <w:rsid w:val="001E0C68"/>
    <w:rsid w:val="001F0BD3"/>
    <w:rsid w:val="001F2CAC"/>
    <w:rsid w:val="00207387"/>
    <w:rsid w:val="0020799F"/>
    <w:rsid w:val="002125CA"/>
    <w:rsid w:val="00231D3B"/>
    <w:rsid w:val="00235CE8"/>
    <w:rsid w:val="00245364"/>
    <w:rsid w:val="00247BCD"/>
    <w:rsid w:val="00265348"/>
    <w:rsid w:val="002719BB"/>
    <w:rsid w:val="00277E35"/>
    <w:rsid w:val="00285500"/>
    <w:rsid w:val="00286D4B"/>
    <w:rsid w:val="00291B64"/>
    <w:rsid w:val="002923F5"/>
    <w:rsid w:val="0029527F"/>
    <w:rsid w:val="00295961"/>
    <w:rsid w:val="002962EE"/>
    <w:rsid w:val="0029689E"/>
    <w:rsid w:val="002B70AA"/>
    <w:rsid w:val="002B7A38"/>
    <w:rsid w:val="002C33DC"/>
    <w:rsid w:val="002C3766"/>
    <w:rsid w:val="002D7EB7"/>
    <w:rsid w:val="003022F4"/>
    <w:rsid w:val="0030330F"/>
    <w:rsid w:val="0030496A"/>
    <w:rsid w:val="0030562C"/>
    <w:rsid w:val="003070B6"/>
    <w:rsid w:val="0031110B"/>
    <w:rsid w:val="003129D4"/>
    <w:rsid w:val="00315340"/>
    <w:rsid w:val="00315B6F"/>
    <w:rsid w:val="00322ACB"/>
    <w:rsid w:val="00327E41"/>
    <w:rsid w:val="003633CA"/>
    <w:rsid w:val="00363F57"/>
    <w:rsid w:val="00372387"/>
    <w:rsid w:val="003735A4"/>
    <w:rsid w:val="00375A45"/>
    <w:rsid w:val="00376D1B"/>
    <w:rsid w:val="0037738E"/>
    <w:rsid w:val="00380DD9"/>
    <w:rsid w:val="003A3BD8"/>
    <w:rsid w:val="003B553D"/>
    <w:rsid w:val="003E10D2"/>
    <w:rsid w:val="003E2CA5"/>
    <w:rsid w:val="003F5A17"/>
    <w:rsid w:val="00400306"/>
    <w:rsid w:val="00406881"/>
    <w:rsid w:val="00415093"/>
    <w:rsid w:val="00417BD5"/>
    <w:rsid w:val="00425AC0"/>
    <w:rsid w:val="00427D33"/>
    <w:rsid w:val="00430F8A"/>
    <w:rsid w:val="004344DB"/>
    <w:rsid w:val="004474E4"/>
    <w:rsid w:val="00453E7F"/>
    <w:rsid w:val="004600D6"/>
    <w:rsid w:val="00466A12"/>
    <w:rsid w:val="004831B3"/>
    <w:rsid w:val="004841FD"/>
    <w:rsid w:val="004867BE"/>
    <w:rsid w:val="004934A5"/>
    <w:rsid w:val="0049714E"/>
    <w:rsid w:val="004B4C91"/>
    <w:rsid w:val="004C0E79"/>
    <w:rsid w:val="004D0736"/>
    <w:rsid w:val="004D5536"/>
    <w:rsid w:val="004E15AA"/>
    <w:rsid w:val="004F0A74"/>
    <w:rsid w:val="004F1E1F"/>
    <w:rsid w:val="0050110B"/>
    <w:rsid w:val="00505EE2"/>
    <w:rsid w:val="0050613E"/>
    <w:rsid w:val="005120D8"/>
    <w:rsid w:val="0051246F"/>
    <w:rsid w:val="005174DE"/>
    <w:rsid w:val="005244FC"/>
    <w:rsid w:val="005261E1"/>
    <w:rsid w:val="005302C3"/>
    <w:rsid w:val="005320DF"/>
    <w:rsid w:val="00535B3E"/>
    <w:rsid w:val="005378C9"/>
    <w:rsid w:val="00540115"/>
    <w:rsid w:val="00541A4F"/>
    <w:rsid w:val="00557A42"/>
    <w:rsid w:val="00565ADE"/>
    <w:rsid w:val="005712C9"/>
    <w:rsid w:val="00571A1E"/>
    <w:rsid w:val="0057532B"/>
    <w:rsid w:val="005813D2"/>
    <w:rsid w:val="0058761F"/>
    <w:rsid w:val="005962D1"/>
    <w:rsid w:val="00596FD7"/>
    <w:rsid w:val="005A0216"/>
    <w:rsid w:val="005A50B8"/>
    <w:rsid w:val="005B5674"/>
    <w:rsid w:val="005C4571"/>
    <w:rsid w:val="005D6140"/>
    <w:rsid w:val="005D6FD9"/>
    <w:rsid w:val="005E2854"/>
    <w:rsid w:val="005E312F"/>
    <w:rsid w:val="005E454C"/>
    <w:rsid w:val="005E5B2D"/>
    <w:rsid w:val="005F0657"/>
    <w:rsid w:val="005F3897"/>
    <w:rsid w:val="00617B4B"/>
    <w:rsid w:val="006201B2"/>
    <w:rsid w:val="00634ED0"/>
    <w:rsid w:val="006351D3"/>
    <w:rsid w:val="006365A8"/>
    <w:rsid w:val="006452AF"/>
    <w:rsid w:val="006544CC"/>
    <w:rsid w:val="006663B2"/>
    <w:rsid w:val="00687830"/>
    <w:rsid w:val="00687F21"/>
    <w:rsid w:val="00690F48"/>
    <w:rsid w:val="006B1DB5"/>
    <w:rsid w:val="006B736F"/>
    <w:rsid w:val="006C1F5C"/>
    <w:rsid w:val="006D0FF4"/>
    <w:rsid w:val="006E3386"/>
    <w:rsid w:val="006E3CAC"/>
    <w:rsid w:val="006F0A33"/>
    <w:rsid w:val="006F2550"/>
    <w:rsid w:val="0070142C"/>
    <w:rsid w:val="0070168F"/>
    <w:rsid w:val="00714BDD"/>
    <w:rsid w:val="00722091"/>
    <w:rsid w:val="007256A8"/>
    <w:rsid w:val="007307F6"/>
    <w:rsid w:val="00733443"/>
    <w:rsid w:val="00734010"/>
    <w:rsid w:val="0073660C"/>
    <w:rsid w:val="007375AE"/>
    <w:rsid w:val="007422B3"/>
    <w:rsid w:val="00753E4A"/>
    <w:rsid w:val="007556B8"/>
    <w:rsid w:val="00756AF8"/>
    <w:rsid w:val="00760871"/>
    <w:rsid w:val="007761B3"/>
    <w:rsid w:val="007775E9"/>
    <w:rsid w:val="00781066"/>
    <w:rsid w:val="0078200F"/>
    <w:rsid w:val="007874CE"/>
    <w:rsid w:val="00796D71"/>
    <w:rsid w:val="00797D50"/>
    <w:rsid w:val="007B0953"/>
    <w:rsid w:val="007B3132"/>
    <w:rsid w:val="007B72CC"/>
    <w:rsid w:val="007C25A5"/>
    <w:rsid w:val="007C7069"/>
    <w:rsid w:val="007D26D6"/>
    <w:rsid w:val="007D312D"/>
    <w:rsid w:val="007D58C2"/>
    <w:rsid w:val="007E3246"/>
    <w:rsid w:val="007F3165"/>
    <w:rsid w:val="0080326B"/>
    <w:rsid w:val="00805BA9"/>
    <w:rsid w:val="00805FC6"/>
    <w:rsid w:val="00825048"/>
    <w:rsid w:val="008338E6"/>
    <w:rsid w:val="00842679"/>
    <w:rsid w:val="008451D9"/>
    <w:rsid w:val="008502F2"/>
    <w:rsid w:val="00850845"/>
    <w:rsid w:val="00852357"/>
    <w:rsid w:val="0086303F"/>
    <w:rsid w:val="00866B5E"/>
    <w:rsid w:val="008721E5"/>
    <w:rsid w:val="00875415"/>
    <w:rsid w:val="008872A5"/>
    <w:rsid w:val="0089388B"/>
    <w:rsid w:val="00894943"/>
    <w:rsid w:val="008A039A"/>
    <w:rsid w:val="008A21B8"/>
    <w:rsid w:val="008A4919"/>
    <w:rsid w:val="008B6404"/>
    <w:rsid w:val="008D26B7"/>
    <w:rsid w:val="008D67B1"/>
    <w:rsid w:val="008E62E3"/>
    <w:rsid w:val="008F2DE1"/>
    <w:rsid w:val="008F2EFF"/>
    <w:rsid w:val="008F6B50"/>
    <w:rsid w:val="009021D7"/>
    <w:rsid w:val="009028C0"/>
    <w:rsid w:val="00906170"/>
    <w:rsid w:val="00906991"/>
    <w:rsid w:val="00915F07"/>
    <w:rsid w:val="00916455"/>
    <w:rsid w:val="00923A8D"/>
    <w:rsid w:val="009303D4"/>
    <w:rsid w:val="00933DF4"/>
    <w:rsid w:val="009434DC"/>
    <w:rsid w:val="00952BC8"/>
    <w:rsid w:val="009601C4"/>
    <w:rsid w:val="00963566"/>
    <w:rsid w:val="009635D0"/>
    <w:rsid w:val="009637DE"/>
    <w:rsid w:val="00965628"/>
    <w:rsid w:val="00970110"/>
    <w:rsid w:val="00971ED7"/>
    <w:rsid w:val="0097253F"/>
    <w:rsid w:val="00972D99"/>
    <w:rsid w:val="00975137"/>
    <w:rsid w:val="009779C3"/>
    <w:rsid w:val="00984D1C"/>
    <w:rsid w:val="009875F7"/>
    <w:rsid w:val="00990D8F"/>
    <w:rsid w:val="009A2DA2"/>
    <w:rsid w:val="009C20ED"/>
    <w:rsid w:val="009C2444"/>
    <w:rsid w:val="009C46A4"/>
    <w:rsid w:val="009D12F1"/>
    <w:rsid w:val="009D16A8"/>
    <w:rsid w:val="009D264D"/>
    <w:rsid w:val="009E72E3"/>
    <w:rsid w:val="009F09FB"/>
    <w:rsid w:val="009F702E"/>
    <w:rsid w:val="009F7F1D"/>
    <w:rsid w:val="00A03D65"/>
    <w:rsid w:val="00A13A13"/>
    <w:rsid w:val="00A14417"/>
    <w:rsid w:val="00A223A9"/>
    <w:rsid w:val="00A2398B"/>
    <w:rsid w:val="00A36708"/>
    <w:rsid w:val="00A41E32"/>
    <w:rsid w:val="00A5081A"/>
    <w:rsid w:val="00A55FAA"/>
    <w:rsid w:val="00A60064"/>
    <w:rsid w:val="00A66D87"/>
    <w:rsid w:val="00A71A99"/>
    <w:rsid w:val="00A71F2B"/>
    <w:rsid w:val="00A74C90"/>
    <w:rsid w:val="00A75BA9"/>
    <w:rsid w:val="00A84295"/>
    <w:rsid w:val="00A87A43"/>
    <w:rsid w:val="00A961E3"/>
    <w:rsid w:val="00AA1759"/>
    <w:rsid w:val="00AA1FB2"/>
    <w:rsid w:val="00AA557F"/>
    <w:rsid w:val="00AB15F0"/>
    <w:rsid w:val="00AE7940"/>
    <w:rsid w:val="00AF3AB2"/>
    <w:rsid w:val="00AF6022"/>
    <w:rsid w:val="00B003F5"/>
    <w:rsid w:val="00B06C27"/>
    <w:rsid w:val="00B1285B"/>
    <w:rsid w:val="00B15257"/>
    <w:rsid w:val="00B160E3"/>
    <w:rsid w:val="00B23888"/>
    <w:rsid w:val="00B31B55"/>
    <w:rsid w:val="00B31C5B"/>
    <w:rsid w:val="00B353BA"/>
    <w:rsid w:val="00B35EB5"/>
    <w:rsid w:val="00B365EB"/>
    <w:rsid w:val="00B4398F"/>
    <w:rsid w:val="00B62851"/>
    <w:rsid w:val="00B81865"/>
    <w:rsid w:val="00B8338D"/>
    <w:rsid w:val="00B851D8"/>
    <w:rsid w:val="00B85B13"/>
    <w:rsid w:val="00B85EA1"/>
    <w:rsid w:val="00B9456A"/>
    <w:rsid w:val="00B96165"/>
    <w:rsid w:val="00B961E5"/>
    <w:rsid w:val="00BB0583"/>
    <w:rsid w:val="00BB43F2"/>
    <w:rsid w:val="00BC3E30"/>
    <w:rsid w:val="00BC6A65"/>
    <w:rsid w:val="00BC7C8D"/>
    <w:rsid w:val="00BD20E4"/>
    <w:rsid w:val="00BD355C"/>
    <w:rsid w:val="00BE7DBF"/>
    <w:rsid w:val="00BF12A5"/>
    <w:rsid w:val="00BF3B07"/>
    <w:rsid w:val="00BF45F9"/>
    <w:rsid w:val="00C1045A"/>
    <w:rsid w:val="00C10D13"/>
    <w:rsid w:val="00C210CF"/>
    <w:rsid w:val="00C249A0"/>
    <w:rsid w:val="00C3094C"/>
    <w:rsid w:val="00C3719E"/>
    <w:rsid w:val="00C4123A"/>
    <w:rsid w:val="00C5072C"/>
    <w:rsid w:val="00C51615"/>
    <w:rsid w:val="00C519FC"/>
    <w:rsid w:val="00C638F6"/>
    <w:rsid w:val="00C7059F"/>
    <w:rsid w:val="00C7071A"/>
    <w:rsid w:val="00C71D6A"/>
    <w:rsid w:val="00C72C79"/>
    <w:rsid w:val="00C84684"/>
    <w:rsid w:val="00C84B82"/>
    <w:rsid w:val="00C957AF"/>
    <w:rsid w:val="00C9586F"/>
    <w:rsid w:val="00C968CE"/>
    <w:rsid w:val="00C97BB5"/>
    <w:rsid w:val="00CA4CE7"/>
    <w:rsid w:val="00CB0283"/>
    <w:rsid w:val="00CB3BCA"/>
    <w:rsid w:val="00CB4E14"/>
    <w:rsid w:val="00CC5731"/>
    <w:rsid w:val="00CC5E33"/>
    <w:rsid w:val="00CD0C32"/>
    <w:rsid w:val="00CD49C8"/>
    <w:rsid w:val="00CD57EB"/>
    <w:rsid w:val="00CD72AB"/>
    <w:rsid w:val="00CE01EA"/>
    <w:rsid w:val="00CE3B2B"/>
    <w:rsid w:val="00CF0546"/>
    <w:rsid w:val="00CF5F26"/>
    <w:rsid w:val="00CF77C1"/>
    <w:rsid w:val="00D02187"/>
    <w:rsid w:val="00D11109"/>
    <w:rsid w:val="00D15F5F"/>
    <w:rsid w:val="00D302DC"/>
    <w:rsid w:val="00D33099"/>
    <w:rsid w:val="00D41FD2"/>
    <w:rsid w:val="00D44248"/>
    <w:rsid w:val="00D50C58"/>
    <w:rsid w:val="00D50CDC"/>
    <w:rsid w:val="00D5283D"/>
    <w:rsid w:val="00D53E27"/>
    <w:rsid w:val="00D61351"/>
    <w:rsid w:val="00D807FD"/>
    <w:rsid w:val="00D809C8"/>
    <w:rsid w:val="00D81D7B"/>
    <w:rsid w:val="00D83405"/>
    <w:rsid w:val="00D90C52"/>
    <w:rsid w:val="00D9590F"/>
    <w:rsid w:val="00D9724D"/>
    <w:rsid w:val="00DA5E20"/>
    <w:rsid w:val="00DB2558"/>
    <w:rsid w:val="00DB6C81"/>
    <w:rsid w:val="00DC71F7"/>
    <w:rsid w:val="00DD1EA8"/>
    <w:rsid w:val="00DD785E"/>
    <w:rsid w:val="00DE1E24"/>
    <w:rsid w:val="00DE3B14"/>
    <w:rsid w:val="00DE4C39"/>
    <w:rsid w:val="00DE6108"/>
    <w:rsid w:val="00DF337C"/>
    <w:rsid w:val="00DF7792"/>
    <w:rsid w:val="00E0385E"/>
    <w:rsid w:val="00E30142"/>
    <w:rsid w:val="00E504F6"/>
    <w:rsid w:val="00E54D3E"/>
    <w:rsid w:val="00E670FE"/>
    <w:rsid w:val="00E726EF"/>
    <w:rsid w:val="00E93C96"/>
    <w:rsid w:val="00E947BD"/>
    <w:rsid w:val="00E96A65"/>
    <w:rsid w:val="00EA3B93"/>
    <w:rsid w:val="00EA608E"/>
    <w:rsid w:val="00EA60A6"/>
    <w:rsid w:val="00EB7C98"/>
    <w:rsid w:val="00EC1D5F"/>
    <w:rsid w:val="00EC5B3F"/>
    <w:rsid w:val="00EC6FBB"/>
    <w:rsid w:val="00EE7731"/>
    <w:rsid w:val="00EF4DFD"/>
    <w:rsid w:val="00F00163"/>
    <w:rsid w:val="00F02833"/>
    <w:rsid w:val="00F05C04"/>
    <w:rsid w:val="00F176E4"/>
    <w:rsid w:val="00F213AF"/>
    <w:rsid w:val="00F2762F"/>
    <w:rsid w:val="00F27A6B"/>
    <w:rsid w:val="00F303CE"/>
    <w:rsid w:val="00F44CA3"/>
    <w:rsid w:val="00F44D14"/>
    <w:rsid w:val="00F44DCE"/>
    <w:rsid w:val="00F474AB"/>
    <w:rsid w:val="00F51989"/>
    <w:rsid w:val="00F52C39"/>
    <w:rsid w:val="00F52ED2"/>
    <w:rsid w:val="00F55E5C"/>
    <w:rsid w:val="00F57472"/>
    <w:rsid w:val="00F64A16"/>
    <w:rsid w:val="00F67EED"/>
    <w:rsid w:val="00F7440A"/>
    <w:rsid w:val="00F75412"/>
    <w:rsid w:val="00F75C20"/>
    <w:rsid w:val="00F83243"/>
    <w:rsid w:val="00F92EB1"/>
    <w:rsid w:val="00F93EE8"/>
    <w:rsid w:val="00F94EC8"/>
    <w:rsid w:val="00FA2D15"/>
    <w:rsid w:val="00FA33AC"/>
    <w:rsid w:val="00FA3922"/>
    <w:rsid w:val="00FB11E8"/>
    <w:rsid w:val="00FB135E"/>
    <w:rsid w:val="00FC2862"/>
    <w:rsid w:val="00FD16C0"/>
    <w:rsid w:val="00FE0F6F"/>
    <w:rsid w:val="00FF0C91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8">
      <o:colormru v:ext="edit" colors="#4b4b4b,#5e5e5e,#6f6f6f,#d9d9d9"/>
    </o:shapedefaults>
    <o:shapelayout v:ext="edit">
      <o:idmap v:ext="edit" data="1"/>
    </o:shapelayout>
  </w:shapeDefaults>
  <w:decimalSymbol w:val="."/>
  <w:listSeparator w:val=";"/>
  <w14:docId w14:val="6297CFC7"/>
  <w15:docId w15:val="{EB29F529-99FA-45B0-AF98-46903F1BD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6663B2"/>
    <w:pPr>
      <w:keepNext/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518"/>
      </w:tabs>
      <w:outlineLvl w:val="0"/>
    </w:pPr>
    <w:rPr>
      <w:rFonts w:ascii="Arial Narrow" w:hAnsi="Arial Narrow"/>
      <w:b/>
      <w:snapToGrid w:val="0"/>
      <w:sz w:val="7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F33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F337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25048"/>
  </w:style>
  <w:style w:type="character" w:styleId="FootnoteReference">
    <w:name w:val="footnote reference"/>
    <w:semiHidden/>
    <w:rsid w:val="006663B2"/>
  </w:style>
  <w:style w:type="character" w:styleId="Hyperlink">
    <w:name w:val="Hyperlink"/>
    <w:uiPriority w:val="99"/>
    <w:rsid w:val="006663B2"/>
    <w:rPr>
      <w:color w:val="0000FF"/>
      <w:u w:val="single"/>
    </w:rPr>
  </w:style>
  <w:style w:type="paragraph" w:styleId="FootnoteText">
    <w:name w:val="footnote text"/>
    <w:basedOn w:val="Normal"/>
    <w:semiHidden/>
    <w:rsid w:val="006663B2"/>
    <w:rPr>
      <w:sz w:val="20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D264D"/>
    <w:rPr>
      <w:sz w:val="24"/>
      <w:szCs w:val="24"/>
      <w:lang w:val="en-GB" w:eastAsia="en-GB"/>
    </w:rPr>
  </w:style>
  <w:style w:type="table" w:styleId="TableGrid">
    <w:name w:val="Table Grid"/>
    <w:basedOn w:val="TableNormal"/>
    <w:rsid w:val="002B7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724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761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761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761B3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761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761B3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776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761B3"/>
    <w:rPr>
      <w:rFonts w:ascii="Segoe UI" w:hAnsi="Segoe UI" w:cs="Segoe UI"/>
      <w:sz w:val="18"/>
      <w:szCs w:val="18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8A0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e.Hempel@actalliance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ctallianc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xt.@actalliance.org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talliance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7A2F1-54E3-4219-AAD4-BBB9525FBB47}"/>
      </w:docPartPr>
      <w:docPartBody>
        <w:p w:rsidR="00465AFD" w:rsidRDefault="00D323E7">
          <w:r w:rsidRPr="0059683B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C8881-C373-447A-99B9-3E5B3669391E}"/>
      </w:docPartPr>
      <w:docPartBody>
        <w:p w:rsidR="00465AFD" w:rsidRDefault="00D323E7">
          <w:r w:rsidRPr="0059683B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E64E-E620-4126-8C98-B5DB67E5F8B1}"/>
      </w:docPartPr>
      <w:docPartBody>
        <w:p w:rsidR="00465AFD" w:rsidRDefault="00D323E7"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7BFD724DB93E46CB86CA1B3386ED9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FDA52-95E4-45B0-B50B-8E3388D6A42F}"/>
      </w:docPartPr>
      <w:docPartBody>
        <w:p w:rsidR="00465AFD" w:rsidRDefault="00D323E7" w:rsidP="00D323E7">
          <w:pPr>
            <w:pStyle w:val="7BFD724DB93E46CB86CA1B3386ED9490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86879867076047A7B23A191F880B1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5E6F7-39EC-4200-8D34-E747BB8F5A4F}"/>
      </w:docPartPr>
      <w:docPartBody>
        <w:p w:rsidR="00465AFD" w:rsidRDefault="00D323E7" w:rsidP="00D323E7">
          <w:pPr>
            <w:pStyle w:val="86879867076047A7B23A191F880B14DC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4ADF41258DD2436681E3A7516E851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9EA1-F73E-4C66-B77F-ECFC6B80135B}"/>
      </w:docPartPr>
      <w:docPartBody>
        <w:p w:rsidR="00465AFD" w:rsidRDefault="00D323E7" w:rsidP="00D323E7">
          <w:pPr>
            <w:pStyle w:val="4ADF41258DD2436681E3A7516E8516C2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E8E5D743A97C4743B618BEB924403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2182C-35C5-4697-9AA0-16FD8D189769}"/>
      </w:docPartPr>
      <w:docPartBody>
        <w:p w:rsidR="00465AFD" w:rsidRDefault="00D323E7" w:rsidP="00D323E7">
          <w:pPr>
            <w:pStyle w:val="E8E5D743A97C4743B618BEB92440362C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CD37EBCD29704E9EB9586091E6FE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B3C56-9F75-4197-9890-1E239300BD8F}"/>
      </w:docPartPr>
      <w:docPartBody>
        <w:p w:rsidR="00465AFD" w:rsidRDefault="00D323E7" w:rsidP="00D323E7">
          <w:pPr>
            <w:pStyle w:val="CD37EBCD29704E9EB9586091E6FE3C81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B8AB396C3FF647FD8ABB7653756F8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94DC6-D0E5-4498-B8A4-6A51591A3391}"/>
      </w:docPartPr>
      <w:docPartBody>
        <w:p w:rsidR="00465AFD" w:rsidRDefault="00D323E7" w:rsidP="00D323E7">
          <w:pPr>
            <w:pStyle w:val="B8AB396C3FF647FD8ABB7653756F898E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F93D77E6CA924685AC4C5632FA28A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0AFD8-66E1-4D94-8C6E-B7360F0B67C4}"/>
      </w:docPartPr>
      <w:docPartBody>
        <w:p w:rsidR="00465AFD" w:rsidRDefault="00D323E7" w:rsidP="00D323E7">
          <w:pPr>
            <w:pStyle w:val="F93D77E6CA924685AC4C5632FA28A1D4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4FE7BB772C494FAC86A042A1245E4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5C32E-EFAD-48E5-BCD8-FE055E0780DA}"/>
      </w:docPartPr>
      <w:docPartBody>
        <w:p w:rsidR="00465AFD" w:rsidRDefault="00D323E7" w:rsidP="00D323E7">
          <w:pPr>
            <w:pStyle w:val="4FE7BB772C494FAC86A042A1245E4803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E04A245B22004B3EBF9BA274D9F61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915E7-15FE-44F5-9EEB-86AEAFB2D5C3}"/>
      </w:docPartPr>
      <w:docPartBody>
        <w:p w:rsidR="00465AFD" w:rsidRDefault="00D323E7" w:rsidP="00D323E7">
          <w:pPr>
            <w:pStyle w:val="E04A245B22004B3EBF9BA274D9F61B3B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AA14D57EB5CB4811A7AAB3490CD9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C3AD9-31A6-46C5-8E6A-BB705075A52E}"/>
      </w:docPartPr>
      <w:docPartBody>
        <w:p w:rsidR="00465AFD" w:rsidRDefault="00D323E7" w:rsidP="00D323E7">
          <w:pPr>
            <w:pStyle w:val="AA14D57EB5CB4811A7AAB3490CD9C6A9"/>
          </w:pPr>
          <w:r w:rsidRPr="0059683B">
            <w:rPr>
              <w:rStyle w:val="PlaceholderText"/>
            </w:rPr>
            <w:t>Click here to enter text.</w:t>
          </w:r>
        </w:p>
      </w:docPartBody>
    </w:docPart>
    <w:docPart>
      <w:docPartPr>
        <w:name w:val="DA0867D5D95643D58B5B24ACC146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3AE16-4DA4-4F34-AB49-0B49E39A5035}"/>
      </w:docPartPr>
      <w:docPartBody>
        <w:p w:rsidR="00993666" w:rsidRDefault="00A3548B" w:rsidP="00A3548B">
          <w:pPr>
            <w:pStyle w:val="DA0867D5D95643D58B5B24ACC146990F"/>
          </w:pPr>
          <w:r w:rsidRPr="0059683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3E7"/>
    <w:rsid w:val="00465AFD"/>
    <w:rsid w:val="00993666"/>
    <w:rsid w:val="00A3548B"/>
    <w:rsid w:val="00D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48B"/>
    <w:rPr>
      <w:color w:val="808080"/>
    </w:rPr>
  </w:style>
  <w:style w:type="paragraph" w:customStyle="1" w:styleId="F255BF8D65364599A6377C7D1F67D080">
    <w:name w:val="F255BF8D65364599A6377C7D1F67D080"/>
    <w:rsid w:val="00D323E7"/>
  </w:style>
  <w:style w:type="paragraph" w:customStyle="1" w:styleId="7BFD724DB93E46CB86CA1B3386ED9490">
    <w:name w:val="7BFD724DB93E46CB86CA1B3386ED9490"/>
    <w:rsid w:val="00D323E7"/>
  </w:style>
  <w:style w:type="paragraph" w:customStyle="1" w:styleId="86879867076047A7B23A191F880B14DC">
    <w:name w:val="86879867076047A7B23A191F880B14DC"/>
    <w:rsid w:val="00D323E7"/>
  </w:style>
  <w:style w:type="paragraph" w:customStyle="1" w:styleId="4ADF41258DD2436681E3A7516E8516C2">
    <w:name w:val="4ADF41258DD2436681E3A7516E8516C2"/>
    <w:rsid w:val="00D323E7"/>
  </w:style>
  <w:style w:type="paragraph" w:customStyle="1" w:styleId="E8E5D743A97C4743B618BEB92440362C">
    <w:name w:val="E8E5D743A97C4743B618BEB92440362C"/>
    <w:rsid w:val="00D323E7"/>
  </w:style>
  <w:style w:type="paragraph" w:customStyle="1" w:styleId="CD37EBCD29704E9EB9586091E6FE3C81">
    <w:name w:val="CD37EBCD29704E9EB9586091E6FE3C81"/>
    <w:rsid w:val="00D323E7"/>
  </w:style>
  <w:style w:type="paragraph" w:customStyle="1" w:styleId="B8AB396C3FF647FD8ABB7653756F898E">
    <w:name w:val="B8AB396C3FF647FD8ABB7653756F898E"/>
    <w:rsid w:val="00D323E7"/>
  </w:style>
  <w:style w:type="paragraph" w:customStyle="1" w:styleId="F93D77E6CA924685AC4C5632FA28A1D4">
    <w:name w:val="F93D77E6CA924685AC4C5632FA28A1D4"/>
    <w:rsid w:val="00D323E7"/>
  </w:style>
  <w:style w:type="paragraph" w:customStyle="1" w:styleId="4FE7BB772C494FAC86A042A1245E4803">
    <w:name w:val="4FE7BB772C494FAC86A042A1245E4803"/>
    <w:rsid w:val="00D323E7"/>
  </w:style>
  <w:style w:type="paragraph" w:customStyle="1" w:styleId="E04A245B22004B3EBF9BA274D9F61B3B">
    <w:name w:val="E04A245B22004B3EBF9BA274D9F61B3B"/>
    <w:rsid w:val="00D323E7"/>
  </w:style>
  <w:style w:type="paragraph" w:customStyle="1" w:styleId="AA14D57EB5CB4811A7AAB3490CD9C6A9">
    <w:name w:val="AA14D57EB5CB4811A7AAB3490CD9C6A9"/>
    <w:rsid w:val="00D323E7"/>
  </w:style>
  <w:style w:type="paragraph" w:customStyle="1" w:styleId="DA0867D5D95643D58B5B24ACC146990F">
    <w:name w:val="DA0867D5D95643D58B5B24ACC146990F"/>
    <w:rsid w:val="00A354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493A-010B-4CCB-8F63-D14D11F82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F7163760</Template>
  <TotalTime>1180</TotalTime>
  <Pages>2</Pages>
  <Words>674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Text begins here</vt:lpstr>
    </vt:vector>
  </TitlesOfParts>
  <Company>Action by Churches Together</Company>
  <LinksUpToDate>false</LinksUpToDate>
  <CharactersWithSpaces>4537</CharactersWithSpaces>
  <SharedDoc>false</SharedDoc>
  <HLinks>
    <vt:vector size="24" baseType="variant">
      <vt:variant>
        <vt:i4>3670112</vt:i4>
      </vt:variant>
      <vt:variant>
        <vt:i4>9</vt:i4>
      </vt:variant>
      <vt:variant>
        <vt:i4>0</vt:i4>
      </vt:variant>
      <vt:variant>
        <vt:i4>5</vt:i4>
      </vt:variant>
      <vt:variant>
        <vt:lpwstr>http://www.actalliance.org/</vt:lpwstr>
      </vt:variant>
      <vt:variant>
        <vt:lpwstr/>
      </vt:variant>
      <vt:variant>
        <vt:i4>7667785</vt:i4>
      </vt:variant>
      <vt:variant>
        <vt:i4>6</vt:i4>
      </vt:variant>
      <vt:variant>
        <vt:i4>0</vt:i4>
      </vt:variant>
      <vt:variant>
        <vt:i4>5</vt:i4>
      </vt:variant>
      <vt:variant>
        <vt:lpwstr>mailto:ase@actalliance.org</vt:lpwstr>
      </vt:variant>
      <vt:variant>
        <vt:lpwstr/>
      </vt:variant>
      <vt:variant>
        <vt:i4>8323145</vt:i4>
      </vt:variant>
      <vt:variant>
        <vt:i4>3</vt:i4>
      </vt:variant>
      <vt:variant>
        <vt:i4>0</vt:i4>
      </vt:variant>
      <vt:variant>
        <vt:i4>5</vt:i4>
      </vt:variant>
      <vt:variant>
        <vt:lpwstr>mailto:gsi@actalliance.org</vt:lpwstr>
      </vt:variant>
      <vt:variant>
        <vt:lpwstr/>
      </vt:variant>
      <vt:variant>
        <vt:i4>2359382</vt:i4>
      </vt:variant>
      <vt:variant>
        <vt:i4>0</vt:i4>
      </vt:variant>
      <vt:variant>
        <vt:i4>0</vt:i4>
      </vt:variant>
      <vt:variant>
        <vt:i4>5</vt:i4>
      </vt:variant>
      <vt:variant>
        <vt:lpwstr>mailto:Line.Hempel@actalliance.org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begins here</dc:title>
  <dc:subject/>
  <dc:creator>user</dc:creator>
  <cp:keywords/>
  <cp:lastModifiedBy>Christophe Arnold</cp:lastModifiedBy>
  <cp:revision>243</cp:revision>
  <cp:lastPrinted>2009-11-25T06:59:00Z</cp:lastPrinted>
  <dcterms:created xsi:type="dcterms:W3CDTF">2016-05-04T11:51:00Z</dcterms:created>
  <dcterms:modified xsi:type="dcterms:W3CDTF">2017-05-12T09:03:00Z</dcterms:modified>
</cp:coreProperties>
</file>